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5ACB" w14:textId="77777777" w:rsidR="009753D3" w:rsidRPr="00662281" w:rsidRDefault="009753D3" w:rsidP="009753D3">
      <w:pPr>
        <w:rPr>
          <w:rFonts w:asciiTheme="minorHAnsi" w:hAnsiTheme="minorHAnsi" w:cstheme="minorHAnsi"/>
          <w:b/>
          <w:sz w:val="28"/>
          <w:szCs w:val="28"/>
        </w:rPr>
      </w:pPr>
    </w:p>
    <w:p w14:paraId="1DD0E082" w14:textId="77777777" w:rsidR="002470D7" w:rsidRPr="0068111D" w:rsidRDefault="002B6D71" w:rsidP="00C675E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>Kurstitel</w:t>
      </w:r>
      <w:r w:rsidR="00C675E9">
        <w:rPr>
          <w:rFonts w:asciiTheme="minorHAnsi" w:hAnsiTheme="minorHAnsi" w:cstheme="minorHAnsi"/>
          <w:b/>
          <w:sz w:val="18"/>
          <w:szCs w:val="18"/>
        </w:rPr>
        <w:t>:</w:t>
      </w:r>
      <w:r w:rsidR="00E35BC3" w:rsidRPr="00C675E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5BC3" w:rsidRPr="0068111D">
        <w:rPr>
          <w:rFonts w:asciiTheme="minorHAnsi" w:hAnsiTheme="minorHAnsi" w:cstheme="minorHAnsi"/>
          <w:b/>
          <w:sz w:val="22"/>
          <w:szCs w:val="22"/>
        </w:rPr>
        <w:t>________________________</w:t>
      </w:r>
      <w:r w:rsidR="00F7568B" w:rsidRPr="0068111D">
        <w:rPr>
          <w:rFonts w:asciiTheme="minorHAnsi" w:hAnsiTheme="minorHAnsi" w:cstheme="minorHAnsi"/>
          <w:b/>
          <w:sz w:val="22"/>
          <w:szCs w:val="22"/>
        </w:rPr>
        <w:t>_</w:t>
      </w:r>
      <w:r w:rsidR="00C675E9">
        <w:rPr>
          <w:rFonts w:asciiTheme="minorHAnsi" w:hAnsiTheme="minorHAnsi" w:cstheme="minorHAnsi"/>
          <w:b/>
          <w:sz w:val="22"/>
          <w:szCs w:val="22"/>
        </w:rPr>
        <w:t>_</w:t>
      </w:r>
      <w:r w:rsidR="00F7568B" w:rsidRPr="0068111D">
        <w:rPr>
          <w:rFonts w:asciiTheme="minorHAnsi" w:hAnsiTheme="minorHAnsi" w:cstheme="minorHAnsi"/>
          <w:b/>
          <w:sz w:val="22"/>
          <w:szCs w:val="22"/>
        </w:rPr>
        <w:t>___________________</w:t>
      </w:r>
      <w:r w:rsidR="00BA06DC" w:rsidRPr="0068111D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="001F4D03">
        <w:rPr>
          <w:rFonts w:asciiTheme="minorHAnsi" w:hAnsiTheme="minorHAnsi" w:cstheme="minorHAnsi"/>
          <w:b/>
          <w:sz w:val="22"/>
          <w:szCs w:val="22"/>
        </w:rPr>
        <w:t>_________</w:t>
      </w:r>
      <w:r w:rsidR="00C675E9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7141AEFE" w14:textId="77777777" w:rsidR="009753D3" w:rsidRPr="0068111D" w:rsidRDefault="00C675E9" w:rsidP="00C675E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23B2">
        <w:rPr>
          <w:rFonts w:asciiTheme="minorHAnsi" w:hAnsiTheme="minorHAnsi" w:cstheme="minorHAnsi"/>
          <w:b/>
          <w:sz w:val="22"/>
          <w:szCs w:val="22"/>
        </w:rPr>
        <w:t xml:space="preserve">Untertitel </w:t>
      </w:r>
      <w:r w:rsidRPr="00040C53">
        <w:rPr>
          <w:rFonts w:asciiTheme="minorHAnsi" w:hAnsiTheme="minorHAnsi" w:cstheme="minorHAnsi"/>
          <w:b/>
          <w:sz w:val="18"/>
          <w:szCs w:val="18"/>
        </w:rPr>
        <w:t xml:space="preserve">(optional): </w:t>
      </w:r>
      <w:r w:rsidRPr="004823B2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</w:t>
      </w:r>
      <w:r w:rsidR="00040C53">
        <w:rPr>
          <w:rFonts w:asciiTheme="minorHAnsi" w:hAnsiTheme="minorHAnsi" w:cstheme="minorHAnsi"/>
          <w:b/>
          <w:sz w:val="22"/>
          <w:szCs w:val="22"/>
        </w:rPr>
        <w:t>_</w:t>
      </w:r>
    </w:p>
    <w:p w14:paraId="7FE34952" w14:textId="4BC13122" w:rsidR="007736E7" w:rsidRPr="0068111D" w:rsidRDefault="007736E7" w:rsidP="009753D3">
      <w:pPr>
        <w:rPr>
          <w:rFonts w:asciiTheme="minorHAnsi" w:hAnsiTheme="minorHAnsi" w:cstheme="minorHAnsi"/>
          <w:sz w:val="22"/>
          <w:szCs w:val="22"/>
        </w:rPr>
      </w:pPr>
      <w:r w:rsidRPr="0068111D">
        <w:rPr>
          <w:rFonts w:asciiTheme="minorHAnsi" w:hAnsiTheme="minorHAnsi" w:cstheme="minorHAnsi"/>
          <w:b/>
          <w:sz w:val="22"/>
          <w:szCs w:val="22"/>
        </w:rPr>
        <w:t xml:space="preserve">Infotext: </w:t>
      </w:r>
      <w:r w:rsidRPr="0068111D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1529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8111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7568B" w:rsidRPr="0068111D">
        <w:rPr>
          <w:rFonts w:asciiTheme="minorHAnsi" w:hAnsiTheme="minorHAnsi" w:cstheme="minorHAnsi"/>
          <w:bCs/>
          <w:sz w:val="22"/>
          <w:szCs w:val="22"/>
        </w:rPr>
        <w:t xml:space="preserve"> wi</w:t>
      </w:r>
      <w:r w:rsidRPr="0068111D">
        <w:rPr>
          <w:rFonts w:asciiTheme="minorHAnsi" w:hAnsiTheme="minorHAnsi" w:cstheme="minorHAnsi"/>
          <w:bCs/>
          <w:sz w:val="22"/>
          <w:szCs w:val="22"/>
        </w:rPr>
        <w:t xml:space="preserve">e Vorjahr </w:t>
      </w:r>
      <w:r w:rsidR="009753D3" w:rsidRPr="0068111D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6963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8111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8111D">
        <w:rPr>
          <w:rFonts w:asciiTheme="minorHAnsi" w:hAnsiTheme="minorHAnsi" w:cstheme="minorHAnsi"/>
          <w:bCs/>
          <w:sz w:val="22"/>
          <w:szCs w:val="22"/>
        </w:rPr>
        <w:t xml:space="preserve"> neu</w:t>
      </w:r>
      <w:r w:rsidRPr="00681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111D">
        <w:rPr>
          <w:rFonts w:asciiTheme="minorHAnsi" w:hAnsiTheme="minorHAnsi" w:cstheme="minorHAnsi"/>
          <w:sz w:val="22"/>
          <w:szCs w:val="22"/>
        </w:rPr>
        <w:t xml:space="preserve">(Text bitte als Worddatei übermitteln an </w:t>
      </w:r>
      <w:hyperlink r:id="rId7" w:history="1">
        <w:r w:rsidR="00BC1C97" w:rsidRPr="005067D8">
          <w:rPr>
            <w:rStyle w:val="Hyperlink"/>
            <w:rFonts w:asciiTheme="minorHAnsi" w:hAnsiTheme="minorHAnsi" w:cstheme="minorHAnsi"/>
            <w:sz w:val="22"/>
            <w:szCs w:val="22"/>
          </w:rPr>
          <w:t>fbs-kalkar@bistum-muenster.de</w:t>
        </w:r>
      </w:hyperlink>
      <w:r w:rsidR="00F7568B" w:rsidRPr="00BC1C97">
        <w:rPr>
          <w:rFonts w:asciiTheme="minorHAnsi" w:hAnsiTheme="minorHAnsi" w:cstheme="minorHAnsi"/>
          <w:sz w:val="22"/>
          <w:szCs w:val="22"/>
        </w:rPr>
        <w:t>)</w:t>
      </w:r>
    </w:p>
    <w:p w14:paraId="4D80C327" w14:textId="77777777" w:rsidR="009753D3" w:rsidRPr="0068111D" w:rsidRDefault="009753D3" w:rsidP="009753D3">
      <w:pPr>
        <w:rPr>
          <w:rFonts w:asciiTheme="minorHAnsi" w:hAnsiTheme="minorHAnsi" w:cstheme="minorHAnsi"/>
          <w:sz w:val="22"/>
          <w:szCs w:val="22"/>
        </w:rPr>
      </w:pPr>
    </w:p>
    <w:p w14:paraId="5FCB8C74" w14:textId="77777777" w:rsidR="00F76179" w:rsidRPr="0068111D" w:rsidRDefault="000675C3" w:rsidP="009753D3">
      <w:pPr>
        <w:rPr>
          <w:rFonts w:asciiTheme="minorHAnsi" w:hAnsiTheme="minorHAnsi" w:cstheme="minorHAnsi"/>
          <w:b/>
          <w:sz w:val="22"/>
          <w:szCs w:val="22"/>
        </w:rPr>
      </w:pPr>
      <w:r w:rsidRPr="0068111D">
        <w:rPr>
          <w:rFonts w:asciiTheme="minorHAnsi" w:hAnsiTheme="minorHAnsi" w:cstheme="minorHAnsi"/>
          <w:b/>
          <w:sz w:val="22"/>
          <w:szCs w:val="22"/>
        </w:rPr>
        <w:t>Dozent/</w:t>
      </w:r>
      <w:r w:rsidR="004A4D52">
        <w:rPr>
          <w:rFonts w:asciiTheme="minorHAnsi" w:hAnsiTheme="minorHAnsi" w:cstheme="minorHAnsi"/>
          <w:b/>
          <w:sz w:val="22"/>
          <w:szCs w:val="22"/>
        </w:rPr>
        <w:t>-</w:t>
      </w:r>
      <w:r w:rsidRPr="0068111D">
        <w:rPr>
          <w:rFonts w:asciiTheme="minorHAnsi" w:hAnsiTheme="minorHAnsi" w:cstheme="minorHAnsi"/>
          <w:b/>
          <w:sz w:val="22"/>
          <w:szCs w:val="22"/>
        </w:rPr>
        <w:t>in</w:t>
      </w:r>
      <w:r w:rsidR="00E35BC3" w:rsidRPr="0068111D">
        <w:rPr>
          <w:rFonts w:asciiTheme="minorHAnsi" w:hAnsiTheme="minorHAnsi" w:cstheme="minorHAnsi"/>
          <w:b/>
          <w:sz w:val="22"/>
          <w:szCs w:val="22"/>
        </w:rPr>
        <w:t>:</w:t>
      </w:r>
      <w:r w:rsidR="000E25D4" w:rsidRPr="00681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5BC3" w:rsidRPr="0068111D">
        <w:rPr>
          <w:rFonts w:asciiTheme="minorHAnsi" w:hAnsiTheme="minorHAnsi" w:cstheme="minorHAnsi"/>
          <w:b/>
          <w:sz w:val="22"/>
          <w:szCs w:val="22"/>
        </w:rPr>
        <w:t>_____________________________________</w:t>
      </w:r>
      <w:r w:rsidR="00F7568B" w:rsidRPr="0068111D">
        <w:rPr>
          <w:rFonts w:asciiTheme="minorHAnsi" w:hAnsiTheme="minorHAnsi" w:cstheme="minorHAnsi"/>
          <w:b/>
          <w:sz w:val="22"/>
          <w:szCs w:val="22"/>
        </w:rPr>
        <w:t>___________________________________________</w:t>
      </w:r>
      <w:r w:rsidR="00E35BC3" w:rsidRPr="0068111D">
        <w:rPr>
          <w:rFonts w:asciiTheme="minorHAnsi" w:hAnsiTheme="minorHAnsi" w:cstheme="minorHAnsi"/>
          <w:b/>
          <w:sz w:val="22"/>
          <w:szCs w:val="22"/>
        </w:rPr>
        <w:t>____</w:t>
      </w:r>
      <w:r w:rsidR="009753D3" w:rsidRPr="0068111D">
        <w:rPr>
          <w:rFonts w:asciiTheme="minorHAnsi" w:hAnsiTheme="minorHAnsi" w:cstheme="minorHAnsi"/>
          <w:b/>
          <w:sz w:val="22"/>
          <w:szCs w:val="22"/>
        </w:rPr>
        <w:t>_</w:t>
      </w:r>
      <w:r w:rsidR="0068111D" w:rsidRPr="0068111D">
        <w:rPr>
          <w:rFonts w:asciiTheme="minorHAnsi" w:hAnsiTheme="minorHAnsi" w:cstheme="minorHAnsi"/>
          <w:b/>
          <w:sz w:val="22"/>
          <w:szCs w:val="22"/>
        </w:rPr>
        <w:t>___</w:t>
      </w:r>
    </w:p>
    <w:p w14:paraId="1ED81D74" w14:textId="77777777" w:rsidR="009753D3" w:rsidRPr="0068111D" w:rsidRDefault="009753D3" w:rsidP="009753D3">
      <w:pPr>
        <w:rPr>
          <w:rFonts w:asciiTheme="minorHAnsi" w:hAnsiTheme="minorHAnsi" w:cstheme="minorHAnsi"/>
          <w:b/>
          <w:sz w:val="22"/>
          <w:szCs w:val="22"/>
        </w:rPr>
      </w:pPr>
    </w:p>
    <w:p w14:paraId="63EEA06A" w14:textId="77777777" w:rsidR="00C41AF0" w:rsidRPr="0068111D" w:rsidRDefault="009607F2" w:rsidP="00603806">
      <w:pPr>
        <w:rPr>
          <w:rFonts w:asciiTheme="minorHAnsi" w:hAnsiTheme="minorHAnsi" w:cstheme="minorHAnsi"/>
          <w:b/>
          <w:sz w:val="22"/>
          <w:szCs w:val="22"/>
        </w:rPr>
      </w:pPr>
      <w:r w:rsidRPr="0068111D">
        <w:rPr>
          <w:rFonts w:asciiTheme="minorHAnsi" w:hAnsiTheme="minorHAnsi" w:cstheme="minorHAnsi"/>
          <w:b/>
          <w:sz w:val="22"/>
          <w:szCs w:val="22"/>
        </w:rPr>
        <w:t>Raum</w:t>
      </w:r>
      <w:r w:rsidR="0032399F" w:rsidRPr="0068111D">
        <w:rPr>
          <w:rFonts w:asciiTheme="minorHAnsi" w:hAnsiTheme="minorHAnsi" w:cstheme="minorHAnsi"/>
          <w:b/>
          <w:sz w:val="22"/>
          <w:szCs w:val="22"/>
        </w:rPr>
        <w:t>/</w:t>
      </w:r>
      <w:r w:rsidR="002470D7" w:rsidRPr="0068111D">
        <w:rPr>
          <w:rFonts w:asciiTheme="minorHAnsi" w:hAnsiTheme="minorHAnsi" w:cstheme="minorHAnsi"/>
          <w:b/>
          <w:sz w:val="22"/>
          <w:szCs w:val="22"/>
        </w:rPr>
        <w:t>Ort</w:t>
      </w:r>
      <w:r w:rsidR="0015145F" w:rsidRPr="0068111D">
        <w:rPr>
          <w:rFonts w:asciiTheme="minorHAnsi" w:hAnsiTheme="minorHAnsi" w:cstheme="minorHAnsi"/>
          <w:b/>
          <w:sz w:val="22"/>
          <w:szCs w:val="22"/>
        </w:rPr>
        <w:t>:</w:t>
      </w:r>
      <w:r w:rsidR="0015145F" w:rsidRPr="0068111D">
        <w:rPr>
          <w:rFonts w:asciiTheme="minorHAnsi" w:hAnsiTheme="minorHAnsi" w:cstheme="minorHAnsi"/>
          <w:b/>
          <w:sz w:val="22"/>
          <w:szCs w:val="22"/>
        </w:rPr>
        <w:tab/>
      </w:r>
      <w:r w:rsidR="00E35BC3" w:rsidRPr="0068111D">
        <w:rPr>
          <w:rFonts w:asciiTheme="minorHAnsi" w:hAnsiTheme="minorHAnsi" w:cstheme="minorHAnsi"/>
          <w:b/>
          <w:sz w:val="22"/>
          <w:szCs w:val="22"/>
        </w:rPr>
        <w:t>_____________________________</w:t>
      </w:r>
      <w:r w:rsidR="00E42D0C" w:rsidRPr="0068111D">
        <w:rPr>
          <w:rFonts w:asciiTheme="minorHAnsi" w:hAnsiTheme="minorHAnsi" w:cstheme="minorHAnsi"/>
          <w:b/>
          <w:sz w:val="22"/>
          <w:szCs w:val="22"/>
        </w:rPr>
        <w:t>_____</w:t>
      </w:r>
      <w:r w:rsidR="00662281" w:rsidRPr="00681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2CC2" w:rsidRPr="0068111D">
        <w:rPr>
          <w:rFonts w:asciiTheme="minorHAnsi" w:hAnsiTheme="minorHAnsi" w:cstheme="minorHAnsi"/>
          <w:b/>
          <w:sz w:val="22"/>
          <w:szCs w:val="22"/>
        </w:rPr>
        <w:t>Uhrzeit Beginn:</w:t>
      </w:r>
      <w:r w:rsidR="0068111D" w:rsidRPr="0068111D">
        <w:rPr>
          <w:rFonts w:asciiTheme="minorHAnsi" w:hAnsiTheme="minorHAnsi" w:cstheme="minorHAnsi"/>
          <w:b/>
          <w:sz w:val="22"/>
          <w:szCs w:val="22"/>
        </w:rPr>
        <w:t xml:space="preserve"> ____________ </w:t>
      </w:r>
      <w:r w:rsidR="00902CC2" w:rsidRPr="0068111D">
        <w:rPr>
          <w:rFonts w:asciiTheme="minorHAnsi" w:hAnsiTheme="minorHAnsi" w:cstheme="minorHAnsi"/>
          <w:b/>
          <w:sz w:val="22"/>
          <w:szCs w:val="22"/>
        </w:rPr>
        <w:t xml:space="preserve">Uhrzeit Ende: </w:t>
      </w:r>
      <w:r w:rsidR="0068111D" w:rsidRPr="0068111D">
        <w:rPr>
          <w:rFonts w:asciiTheme="minorHAnsi" w:hAnsiTheme="minorHAnsi" w:cstheme="minorHAnsi"/>
          <w:b/>
          <w:sz w:val="22"/>
          <w:szCs w:val="22"/>
        </w:rPr>
        <w:t>____________</w:t>
      </w:r>
      <w:r w:rsidR="00427247">
        <w:rPr>
          <w:rFonts w:asciiTheme="minorHAnsi" w:hAnsiTheme="minorHAnsi" w:cstheme="minorHAnsi"/>
          <w:b/>
          <w:sz w:val="22"/>
          <w:szCs w:val="22"/>
        </w:rPr>
        <w:t>_</w:t>
      </w:r>
      <w:r w:rsidR="00662281" w:rsidRPr="0068111D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F8B92" wp14:editId="678A269F">
                <wp:simplePos x="0" y="0"/>
                <wp:positionH relativeFrom="column">
                  <wp:posOffset>4984115</wp:posOffset>
                </wp:positionH>
                <wp:positionV relativeFrom="paragraph">
                  <wp:posOffset>430530</wp:posOffset>
                </wp:positionV>
                <wp:extent cx="1592580" cy="5543550"/>
                <wp:effectExtent l="0" t="0" r="762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4639C" w14:textId="77777777" w:rsidR="001856CE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2E31CF" w14:textId="77777777" w:rsidR="001856CE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239BFBF" w14:textId="77777777" w:rsidR="001856CE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7DCB71" w14:textId="77777777" w:rsidR="001856CE" w:rsidRPr="00796150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79615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1. Kursphase</w:t>
                            </w:r>
                          </w:p>
                          <w:p w14:paraId="40F28BB6" w14:textId="77777777" w:rsidR="001856CE" w:rsidRPr="00EE0002" w:rsidRDefault="00B35F98" w:rsidP="0079615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B209E1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1856CE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.01 bis </w:t>
                            </w:r>
                            <w:r w:rsidR="00001FEC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27.</w:t>
                            </w:r>
                            <w:r w:rsidR="00BB5937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001FEC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BB5937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1856CE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F0317C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33E6A0E8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A3D1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Bemerkungen*:</w:t>
                            </w:r>
                          </w:p>
                          <w:p w14:paraId="31B7AB51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33FD64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A3D1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B8CE3A8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68776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A3D1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0879521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0F5F8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A3D1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2. Kursphase</w:t>
                            </w:r>
                          </w:p>
                          <w:p w14:paraId="249902E9" w14:textId="77777777" w:rsidR="001856CE" w:rsidRPr="00EE0002" w:rsidRDefault="00001FEC" w:rsidP="00C41AF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 w:rsidR="001856CE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.04. bis </w:t>
                            </w:r>
                            <w:r w:rsidR="00BB5937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7A3A74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.07.202</w:t>
                            </w:r>
                            <w:r w:rsidR="00F0317C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1D1179FE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A3D1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Bemerkungen*:</w:t>
                            </w:r>
                          </w:p>
                          <w:p w14:paraId="4281B47A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F596CC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6038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5CA6C7DB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54DFBCC" w14:textId="77777777" w:rsidR="001856CE" w:rsidRPr="00603806" w:rsidRDefault="001856CE" w:rsidP="00C41A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038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1BC16F6B" w14:textId="77777777" w:rsidR="001856CE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DC1916" w14:textId="77777777" w:rsidR="000F3334" w:rsidRPr="005A3D18" w:rsidRDefault="000F3334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4BB4A32" w14:textId="77777777" w:rsidR="001856CE" w:rsidRPr="005A3D18" w:rsidRDefault="001856CE" w:rsidP="00C41AF0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A3D1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3. Kursphase</w:t>
                            </w:r>
                          </w:p>
                          <w:p w14:paraId="401A148A" w14:textId="77777777" w:rsidR="001856CE" w:rsidRPr="00EE0002" w:rsidRDefault="005F63B8" w:rsidP="00C41AF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001FEC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.09.</w:t>
                            </w:r>
                            <w:r w:rsidR="001856CE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bis </w:t>
                            </w:r>
                            <w:r w:rsidR="00F14C3A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001FEC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1856CE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.12.202</w:t>
                            </w:r>
                            <w:r w:rsidR="00F0317C" w:rsidRPr="00EE000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4392CAB3" w14:textId="77777777" w:rsidR="001856CE" w:rsidRDefault="001856CE" w:rsidP="00905077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F62E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Bemerkungen*: </w:t>
                            </w:r>
                          </w:p>
                          <w:p w14:paraId="71770353" w14:textId="77777777" w:rsidR="000F3334" w:rsidRPr="005F62E3" w:rsidRDefault="000F3334" w:rsidP="00905077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C7803C" w14:textId="77777777" w:rsidR="001856CE" w:rsidRPr="005F62E3" w:rsidRDefault="001856CE" w:rsidP="00905077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6038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698F6C04" w14:textId="77777777" w:rsidR="001856CE" w:rsidRPr="00796150" w:rsidRDefault="001856CE" w:rsidP="009050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2FB6C9" w14:textId="77777777" w:rsidR="001856CE" w:rsidRPr="00796150" w:rsidRDefault="001856CE" w:rsidP="009050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61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478414FC" w14:textId="77777777" w:rsidR="001856CE" w:rsidRPr="00796150" w:rsidRDefault="001856CE" w:rsidP="009050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5EAD4" w14:textId="77777777" w:rsidR="001856CE" w:rsidRDefault="00185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F8B92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92.45pt;margin-top:33.9pt;width:125.4pt;height:4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" fillcolor="white [3201]" stroked="f" strokeweight=".5pt">
                <v:textbox>
                  <w:txbxContent>
                    <w:p w14:paraId="46C4639C" w14:textId="77777777" w:rsidR="001856CE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772E31CF" w14:textId="77777777" w:rsidR="001856CE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4239BFBF" w14:textId="77777777" w:rsidR="001856CE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C7DCB71" w14:textId="77777777" w:rsidR="001856CE" w:rsidRPr="00796150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79615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1. Kursphase</w:t>
                      </w:r>
                    </w:p>
                    <w:p w14:paraId="40F28BB6" w14:textId="77777777" w:rsidR="001856CE" w:rsidRPr="00EE0002" w:rsidRDefault="00B35F98" w:rsidP="00796150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0</w:t>
                      </w:r>
                      <w:r w:rsidR="00B209E1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7</w:t>
                      </w:r>
                      <w:r w:rsidR="001856CE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.01 bis </w:t>
                      </w:r>
                      <w:r w:rsidR="00001FEC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27.</w:t>
                      </w:r>
                      <w:r w:rsidR="00BB5937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0</w:t>
                      </w:r>
                      <w:r w:rsidR="00001FEC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3</w:t>
                      </w:r>
                      <w:r w:rsidR="00BB5937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1856CE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202</w:t>
                      </w:r>
                      <w:r w:rsidR="00F0317C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14:paraId="33E6A0E8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5A3D1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Bemerkungen*:</w:t>
                      </w:r>
                    </w:p>
                    <w:p w14:paraId="31B7AB51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E33FD64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A3D1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</w:t>
                      </w:r>
                    </w:p>
                    <w:p w14:paraId="5B8CE3A8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7068776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A3D1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</w:t>
                      </w:r>
                    </w:p>
                    <w:p w14:paraId="60879521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0F5F8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5A3D1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2. Kursphase</w:t>
                      </w:r>
                    </w:p>
                    <w:p w14:paraId="249902E9" w14:textId="77777777" w:rsidR="001856CE" w:rsidRPr="00EE0002" w:rsidRDefault="00001FEC" w:rsidP="00C41AF0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13</w:t>
                      </w:r>
                      <w:r w:rsidR="001856CE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.04. bis </w:t>
                      </w:r>
                      <w:r w:rsidR="00BB5937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1</w:t>
                      </w:r>
                      <w:r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7</w:t>
                      </w:r>
                      <w:r w:rsidR="007A3A74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.07.202</w:t>
                      </w:r>
                      <w:r w:rsidR="00F0317C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14:paraId="1D1179FE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5A3D1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Bemerkungen*:</w:t>
                      </w:r>
                    </w:p>
                    <w:p w14:paraId="4281B47A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04F596CC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6038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</w:t>
                      </w:r>
                    </w:p>
                    <w:p w14:paraId="5CA6C7DB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054DFBCC" w14:textId="77777777" w:rsidR="001856CE" w:rsidRPr="00603806" w:rsidRDefault="001856CE" w:rsidP="00C41AF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038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</w:t>
                      </w:r>
                    </w:p>
                    <w:p w14:paraId="1BC16F6B" w14:textId="77777777" w:rsidR="001856CE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66DC1916" w14:textId="77777777" w:rsidR="000F3334" w:rsidRPr="005A3D18" w:rsidRDefault="000F3334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24BB4A32" w14:textId="77777777" w:rsidR="001856CE" w:rsidRPr="005A3D18" w:rsidRDefault="001856CE" w:rsidP="00C41AF0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5A3D1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3. Kursphase</w:t>
                      </w:r>
                    </w:p>
                    <w:p w14:paraId="401A148A" w14:textId="77777777" w:rsidR="001856CE" w:rsidRPr="00EE0002" w:rsidRDefault="005F63B8" w:rsidP="00C41AF0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0</w:t>
                      </w:r>
                      <w:r w:rsidR="00001FEC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2</w:t>
                      </w:r>
                      <w:r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.09.</w:t>
                      </w:r>
                      <w:r w:rsidR="001856CE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bis </w:t>
                      </w:r>
                      <w:r w:rsidR="00F14C3A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1</w:t>
                      </w:r>
                      <w:r w:rsidR="00001FEC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8</w:t>
                      </w:r>
                      <w:r w:rsidR="001856CE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.12.202</w:t>
                      </w:r>
                      <w:r w:rsidR="00F0317C" w:rsidRPr="00EE000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14:paraId="4392CAB3" w14:textId="77777777" w:rsidR="001856CE" w:rsidRDefault="001856CE" w:rsidP="00905077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5F62E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Bemerkungen*: </w:t>
                      </w:r>
                    </w:p>
                    <w:p w14:paraId="71770353" w14:textId="77777777" w:rsidR="000F3334" w:rsidRPr="005F62E3" w:rsidRDefault="000F3334" w:rsidP="00905077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7DC7803C" w14:textId="77777777" w:rsidR="001856CE" w:rsidRPr="005F62E3" w:rsidRDefault="001856CE" w:rsidP="00905077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6038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</w:t>
                      </w:r>
                    </w:p>
                    <w:p w14:paraId="698F6C04" w14:textId="77777777" w:rsidR="001856CE" w:rsidRPr="00796150" w:rsidRDefault="001856CE" w:rsidP="0090507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E2FB6C9" w14:textId="77777777" w:rsidR="001856CE" w:rsidRPr="00796150" w:rsidRDefault="001856CE" w:rsidP="0090507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615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</w:t>
                      </w:r>
                    </w:p>
                    <w:p w14:paraId="478414FC" w14:textId="77777777" w:rsidR="001856CE" w:rsidRPr="00796150" w:rsidRDefault="001856CE" w:rsidP="0090507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125EAD4" w14:textId="77777777" w:rsidR="001856CE" w:rsidRDefault="001856CE"/>
                  </w:txbxContent>
                </v:textbox>
              </v:shape>
            </w:pict>
          </mc:Fallback>
        </mc:AlternateContent>
      </w:r>
    </w:p>
    <w:p w14:paraId="548CE1F7" w14:textId="77777777" w:rsidR="001E168C" w:rsidRPr="00662281" w:rsidRDefault="00603806" w:rsidP="00554F5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87FA6" wp14:editId="0D45CDA3">
                <wp:simplePos x="0" y="0"/>
                <wp:positionH relativeFrom="column">
                  <wp:posOffset>-45084</wp:posOffset>
                </wp:positionH>
                <wp:positionV relativeFrom="paragraph">
                  <wp:posOffset>156845</wp:posOffset>
                </wp:positionV>
                <wp:extent cx="3968750" cy="256032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DB8D4" w14:textId="77777777" w:rsidR="001856CE" w:rsidRPr="006A1C28" w:rsidRDefault="001856CE" w:rsidP="0060380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A1C2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Alle Kurstage bitte durch Einkreisen oder Ankreuzen markieren!</w:t>
                            </w:r>
                          </w:p>
                          <w:p w14:paraId="6C287414" w14:textId="77777777" w:rsidR="001856CE" w:rsidRDefault="00185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7FA6" id="Textfeld 9" o:spid="_x0000_s1027" type="#_x0000_t202" style="position:absolute;margin-left:-3.55pt;margin-top:12.35pt;width:312.5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" fillcolor="white [3201]" stroked="f" strokeweight=".5pt">
                <v:textbox>
                  <w:txbxContent>
                    <w:p w14:paraId="427DB8D4" w14:textId="77777777" w:rsidR="001856CE" w:rsidRPr="006A1C28" w:rsidRDefault="001856CE" w:rsidP="0060380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A1C2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Alle Kurstage bitte durch Einkreisen oder Ankreuzen markieren!</w:t>
                      </w:r>
                    </w:p>
                    <w:p w14:paraId="6C287414" w14:textId="77777777" w:rsidR="001856CE" w:rsidRDefault="001856CE"/>
                  </w:txbxContent>
                </v:textbox>
              </v:shape>
            </w:pict>
          </mc:Fallback>
        </mc:AlternateContent>
      </w:r>
    </w:p>
    <w:p w14:paraId="3BC5AA4E" w14:textId="77777777" w:rsidR="007B046E" w:rsidRDefault="00ED2ABF" w:rsidP="00E22353">
      <w:pPr>
        <w:tabs>
          <w:tab w:val="left" w:pos="6810"/>
        </w:tabs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EA0E2" wp14:editId="629EE08E">
                <wp:simplePos x="0" y="0"/>
                <wp:positionH relativeFrom="column">
                  <wp:posOffset>5046980</wp:posOffset>
                </wp:positionH>
                <wp:positionV relativeFrom="paragraph">
                  <wp:posOffset>109220</wp:posOffset>
                </wp:positionV>
                <wp:extent cx="1295400" cy="371475"/>
                <wp:effectExtent l="0" t="0" r="0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</w:tblGrid>
                            <w:tr w:rsidR="001856CE" w14:paraId="504EEE3F" w14:textId="77777777" w:rsidTr="00E97646">
                              <w:tc>
                                <w:tcPr>
                                  <w:tcW w:w="1696" w:type="dxa"/>
                                </w:tcPr>
                                <w:p w14:paraId="25913FF2" w14:textId="77777777" w:rsidR="001856CE" w:rsidRPr="00E97646" w:rsidRDefault="001856C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764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Sonn- und Feiertage</w:t>
                                  </w:r>
                                </w:p>
                              </w:tc>
                            </w:tr>
                            <w:tr w:rsidR="001856CE" w14:paraId="2679766B" w14:textId="77777777" w:rsidTr="00A0523C">
                              <w:tc>
                                <w:tcPr>
                                  <w:tcW w:w="1696" w:type="dxa"/>
                                  <w:shd w:val="clear" w:color="auto" w:fill="BFBFBF" w:themeFill="background1" w:themeFillShade="BF"/>
                                </w:tcPr>
                                <w:p w14:paraId="7F16BDBA" w14:textId="77777777" w:rsidR="001856CE" w:rsidRPr="00E97646" w:rsidRDefault="001856CE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9764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Schulferien NRW</w:t>
                                  </w:r>
                                </w:p>
                              </w:tc>
                            </w:tr>
                          </w:tbl>
                          <w:p w14:paraId="1CC0A570" w14:textId="77777777" w:rsidR="001856CE" w:rsidRDefault="001856CE" w:rsidP="00E97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A0E2" id="Textfeld 4" o:spid="_x0000_s1028" type="#_x0000_t202" style="position:absolute;margin-left:397.4pt;margin-top:8.6pt;width:102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ENMAIAAFs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</w:tblGrid>
                      <w:tr w:rsidR="001856CE" w14:paraId="504EEE3F" w14:textId="77777777" w:rsidTr="00E97646">
                        <w:tc>
                          <w:tcPr>
                            <w:tcW w:w="1696" w:type="dxa"/>
                          </w:tcPr>
                          <w:p w14:paraId="25913FF2" w14:textId="77777777" w:rsidR="001856CE" w:rsidRPr="00E97646" w:rsidRDefault="001856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76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Sonn- und Feiertage</w:t>
                            </w:r>
                          </w:p>
                        </w:tc>
                      </w:tr>
                      <w:tr w:rsidR="001856CE" w14:paraId="2679766B" w14:textId="77777777" w:rsidTr="00A0523C">
                        <w:tc>
                          <w:tcPr>
                            <w:tcW w:w="1696" w:type="dxa"/>
                            <w:shd w:val="clear" w:color="auto" w:fill="BFBFBF" w:themeFill="background1" w:themeFillShade="BF"/>
                          </w:tcPr>
                          <w:p w14:paraId="7F16BDBA" w14:textId="77777777" w:rsidR="001856CE" w:rsidRPr="00E97646" w:rsidRDefault="001856CE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9764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Schulferien NRW</w:t>
                            </w:r>
                          </w:p>
                        </w:tc>
                      </w:tr>
                    </w:tbl>
                    <w:p w14:paraId="1CC0A570" w14:textId="77777777" w:rsidR="001856CE" w:rsidRDefault="001856CE" w:rsidP="00E97646"/>
                  </w:txbxContent>
                </v:textbox>
              </v:shape>
            </w:pict>
          </mc:Fallback>
        </mc:AlternateContent>
      </w:r>
      <w:r w:rsidR="00E22353">
        <w:rPr>
          <w:rFonts w:asciiTheme="minorHAnsi" w:hAnsiTheme="minorHAnsi" w:cstheme="minorHAnsi"/>
          <w:bCs/>
          <w:sz w:val="16"/>
          <w:szCs w:val="16"/>
        </w:rPr>
        <w:tab/>
      </w:r>
    </w:p>
    <w:p w14:paraId="2923498E" w14:textId="77777777" w:rsidR="00482075" w:rsidRDefault="00482075" w:rsidP="00521718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35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290"/>
        <w:gridCol w:w="290"/>
        <w:gridCol w:w="310"/>
        <w:gridCol w:w="322"/>
        <w:gridCol w:w="294"/>
        <w:gridCol w:w="288"/>
        <w:gridCol w:w="279"/>
        <w:gridCol w:w="334"/>
        <w:gridCol w:w="288"/>
        <w:gridCol w:w="289"/>
        <w:gridCol w:w="303"/>
        <w:gridCol w:w="303"/>
        <w:gridCol w:w="303"/>
        <w:gridCol w:w="303"/>
        <w:gridCol w:w="288"/>
        <w:gridCol w:w="292"/>
        <w:gridCol w:w="288"/>
        <w:gridCol w:w="6"/>
        <w:gridCol w:w="283"/>
        <w:gridCol w:w="288"/>
        <w:gridCol w:w="289"/>
        <w:gridCol w:w="289"/>
        <w:gridCol w:w="289"/>
        <w:gridCol w:w="289"/>
        <w:gridCol w:w="289"/>
        <w:gridCol w:w="241"/>
      </w:tblGrid>
      <w:tr w:rsidR="00482075" w:rsidRPr="00662281" w14:paraId="79B4C33B" w14:textId="77777777" w:rsidTr="00476954">
        <w:trPr>
          <w:cantSplit/>
          <w:trHeight w:hRule="exact" w:val="327"/>
        </w:trPr>
        <w:tc>
          <w:tcPr>
            <w:tcW w:w="1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9908C" w14:textId="77777777" w:rsidR="00482075" w:rsidRPr="009548C9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C00000"/>
              </w:rPr>
              <w:t>Januar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BB1B08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E962" w14:textId="77777777" w:rsidR="00482075" w:rsidRPr="009548C9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C00000"/>
              </w:rPr>
              <w:t>Februar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EE2885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560F1" w14:textId="77777777" w:rsidR="00482075" w:rsidRPr="009548C9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C00000"/>
              </w:rPr>
              <w:t>März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</w:tr>
      <w:tr w:rsidR="001856CE" w:rsidRPr="00662281" w14:paraId="506B26BD" w14:textId="77777777" w:rsidTr="00476954">
        <w:trPr>
          <w:cantSplit/>
          <w:trHeight w:hRule="exact" w:val="254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6B2ABCA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F7539E1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F3A29E1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657EF8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1C4CEF5" w14:textId="77777777" w:rsidR="00482075" w:rsidRPr="009548C9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6443ED5" w14:textId="77777777" w:rsidR="00482075" w:rsidRPr="009548C9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32B4333" w14:textId="77777777" w:rsidR="00482075" w:rsidRPr="009548C9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DBDE2DA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B4B18B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70BEE26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FBBFAAC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98C94A4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12F3098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A6808F6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42CCC18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59E589C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6BA32BC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393CE0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EE12A66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F2480C5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66CC6D4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61494E0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EA01164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DC8161F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0059992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1E16EF9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</w:tr>
      <w:tr w:rsidR="001856CE" w:rsidRPr="00662281" w14:paraId="3245829D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9BA0A29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9725" w14:textId="77777777" w:rsidR="00482075" w:rsidRPr="00476954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2E85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9A7A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432552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FB7CF3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F55F08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4B66D7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B4EAAC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49B948A" w14:textId="77777777" w:rsidR="00482075" w:rsidRPr="005F62E3" w:rsidRDefault="00C04F7C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E4A9F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1A376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08965A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C9BD1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25F58" w14:textId="2D3DBD34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08937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CB914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3513A7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F3FA9E9" w14:textId="77777777" w:rsidR="00482075" w:rsidRPr="005F62E3" w:rsidRDefault="00C04F7C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62AFC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BC921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FF10B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F2F27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0C442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5F0B2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F928A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</w:t>
            </w:r>
          </w:p>
        </w:tc>
      </w:tr>
      <w:tr w:rsidR="00A36899" w:rsidRPr="00662281" w14:paraId="7C31B87E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FB089A4" w14:textId="77777777" w:rsidR="00A36899" w:rsidRPr="005F62E3" w:rsidRDefault="00A36899" w:rsidP="00A3689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9D32CB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B263E6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F3356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160B3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B9F9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6648B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6BEF3B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6FE4" w14:textId="77777777" w:rsidR="00A36899" w:rsidRPr="005F62E3" w:rsidRDefault="00A36899" w:rsidP="00A36899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5626647" w14:textId="77777777" w:rsidR="00A36899" w:rsidRPr="005F62E3" w:rsidRDefault="00C04F7C" w:rsidP="00A3689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A93BA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2098F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57542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05BAA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957CE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A6BE1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95BC0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8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319363" w14:textId="77777777" w:rsidR="00A36899" w:rsidRPr="005F62E3" w:rsidRDefault="00A36899" w:rsidP="00A36899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BF03779" w14:textId="77777777" w:rsidR="00A36899" w:rsidRPr="005F62E3" w:rsidRDefault="00C04F7C" w:rsidP="00A3689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CF633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DC2D1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79FEC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EEBF7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2F244A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0289D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2E115" w14:textId="77777777" w:rsidR="00A36899" w:rsidRPr="005F62E3" w:rsidRDefault="001078C8" w:rsidP="00A3689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8</w:t>
            </w:r>
          </w:p>
        </w:tc>
      </w:tr>
      <w:tr w:rsidR="001856CE" w:rsidRPr="00662281" w14:paraId="4E142E6D" w14:textId="77777777" w:rsidTr="0021576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A7FC01F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32F7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1EF11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D4801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0642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FF26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5214F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B98A1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18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4B5CE3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3748CE" w14:textId="77777777" w:rsidR="00482075" w:rsidRPr="005F62E3" w:rsidRDefault="00C04F7C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0E698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B344D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25B12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C86FF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3CD16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FA6EC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39516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15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B2F75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0885367" w14:textId="77777777" w:rsidR="00482075" w:rsidRPr="005F62E3" w:rsidRDefault="00C04F7C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45D39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94680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25A77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56962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8D2DB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DF7DE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AF775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15</w:t>
            </w:r>
          </w:p>
        </w:tc>
      </w:tr>
      <w:tr w:rsidR="001856CE" w:rsidRPr="00662281" w14:paraId="36E8D424" w14:textId="77777777" w:rsidTr="004B2667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745ED27" w14:textId="77777777" w:rsidR="00482075" w:rsidRPr="005F62E3" w:rsidRDefault="00482075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DE0A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FCA0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5B8A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1C009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0D956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E7756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4CF78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25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481566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A69A5A0" w14:textId="77777777" w:rsidR="00482075" w:rsidRPr="005F62E3" w:rsidRDefault="00C04F7C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03AE1D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B50D9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96528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A7E95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6E5CF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AFB36" w14:textId="77777777" w:rsidR="00482075" w:rsidRPr="00476954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40543" w14:textId="77777777" w:rsidR="00482075" w:rsidRPr="001078C8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1078C8">
              <w:rPr>
                <w:rFonts w:asciiTheme="minorHAnsi" w:hAnsiTheme="minorHAnsi" w:cstheme="minorHAnsi"/>
                <w:b/>
                <w:bCs/>
                <w:color w:val="C00000"/>
              </w:rPr>
              <w:t>22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DA8920" w14:textId="77777777" w:rsidR="00482075" w:rsidRPr="005F62E3" w:rsidRDefault="00482075" w:rsidP="00482075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CCB436E" w14:textId="77777777" w:rsidR="00482075" w:rsidRPr="005F62E3" w:rsidRDefault="00C04F7C" w:rsidP="0048207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A349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F692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0AB8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F9DA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  <w:r w:rsidR="00C4194B">
              <w:rPr>
                <w:rFonts w:asciiTheme="minorHAnsi" w:hAnsiTheme="minorHAnsi" w:cstheme="minorHAnsi"/>
                <w:lang w:eastAsia="en-GB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30534" w14:textId="77777777" w:rsidR="00482075" w:rsidRPr="005F62E3" w:rsidRDefault="001078C8" w:rsidP="00482075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B49AB" w14:textId="77777777" w:rsidR="00482075" w:rsidRPr="00C41C54" w:rsidRDefault="001078C8" w:rsidP="004820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624A7" w14:textId="77777777" w:rsidR="00482075" w:rsidRPr="008C2909" w:rsidRDefault="001078C8" w:rsidP="0048207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22</w:t>
            </w:r>
          </w:p>
        </w:tc>
      </w:tr>
      <w:tr w:rsidR="00476954" w:rsidRPr="00662281" w14:paraId="04784F7A" w14:textId="77777777" w:rsidTr="0021576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D1F28C5" w14:textId="77777777" w:rsidR="00476954" w:rsidRPr="005F62E3" w:rsidRDefault="00C41C54" w:rsidP="00476954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BD02D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E3A8B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8CB6E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E1D9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52616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300A6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C8DF0" w14:textId="77777777" w:rsidR="00476954" w:rsidRDefault="00476954" w:rsidP="004B2667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EDFB6B" w14:textId="77777777" w:rsidR="00476954" w:rsidRPr="005F62E3" w:rsidRDefault="00476954" w:rsidP="00476954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7D2F96F" w14:textId="77777777" w:rsidR="00476954" w:rsidRDefault="00C04F7C" w:rsidP="00476954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7EEB1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CCE33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F4275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6ABA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C54D0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70FA" w14:textId="77777777" w:rsidR="00476954" w:rsidRP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0F041" w14:textId="77777777" w:rsidR="00476954" w:rsidRPr="00476954" w:rsidRDefault="00476954" w:rsidP="0047695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6DA163" w14:textId="77777777" w:rsidR="00476954" w:rsidRPr="005F62E3" w:rsidRDefault="00476954" w:rsidP="00476954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1D54082" w14:textId="77777777" w:rsidR="00476954" w:rsidRPr="005F62E3" w:rsidRDefault="00C04F7C" w:rsidP="00476954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8AAA6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759AD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18249A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11138" w14:textId="77777777" w:rsidR="004769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E7321" w14:textId="77777777" w:rsidR="00476954" w:rsidRPr="0021576C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36E09" w14:textId="77777777" w:rsidR="00476954" w:rsidRPr="00C41C54" w:rsidRDefault="001078C8" w:rsidP="004769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14031" w14:textId="77777777" w:rsidR="00476954" w:rsidRPr="008C2909" w:rsidRDefault="001078C8" w:rsidP="0047695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29</w:t>
            </w:r>
          </w:p>
        </w:tc>
      </w:tr>
      <w:tr w:rsidR="0021576C" w:rsidRPr="00662281" w14:paraId="7A90FC88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68DAD3A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3C7F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B757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7153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6C92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BFAB2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D80D1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39908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92B035" w14:textId="77777777" w:rsidR="0021576C" w:rsidRPr="005F62E3" w:rsidRDefault="0021576C" w:rsidP="00476954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E7EB51A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663BC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D1376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092EC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D147B8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92B78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57B53" w14:textId="77777777" w:rsidR="0021576C" w:rsidRPr="00476954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90C18" w14:textId="77777777" w:rsidR="0021576C" w:rsidRPr="00476954" w:rsidRDefault="0021576C" w:rsidP="0047695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F1F91E" w14:textId="77777777" w:rsidR="0021576C" w:rsidRPr="005F62E3" w:rsidRDefault="0021576C" w:rsidP="00476954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3EECC3E" w14:textId="77777777" w:rsidR="0021576C" w:rsidRDefault="00BB5937" w:rsidP="00476954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1E1FEB" w14:textId="77777777" w:rsidR="0021576C" w:rsidRDefault="001078C8" w:rsidP="00476954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BB5974" w14:textId="77777777" w:rsidR="0021576C" w:rsidRDefault="001078C8" w:rsidP="00476954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3A43C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07D9E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FFEEC" w14:textId="77777777" w:rsidR="0021576C" w:rsidRP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38C7D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14856" w14:textId="77777777" w:rsidR="0021576C" w:rsidRDefault="0021576C" w:rsidP="00476954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</w:tr>
    </w:tbl>
    <w:p w14:paraId="2734DFD3" w14:textId="77777777" w:rsidR="00482075" w:rsidRDefault="00482075" w:rsidP="00521718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35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290"/>
        <w:gridCol w:w="290"/>
        <w:gridCol w:w="310"/>
        <w:gridCol w:w="322"/>
        <w:gridCol w:w="294"/>
        <w:gridCol w:w="288"/>
        <w:gridCol w:w="291"/>
        <w:gridCol w:w="334"/>
        <w:gridCol w:w="288"/>
        <w:gridCol w:w="289"/>
        <w:gridCol w:w="303"/>
        <w:gridCol w:w="303"/>
        <w:gridCol w:w="303"/>
        <w:gridCol w:w="303"/>
        <w:gridCol w:w="288"/>
        <w:gridCol w:w="292"/>
        <w:gridCol w:w="288"/>
        <w:gridCol w:w="6"/>
        <w:gridCol w:w="283"/>
        <w:gridCol w:w="288"/>
        <w:gridCol w:w="289"/>
        <w:gridCol w:w="289"/>
        <w:gridCol w:w="289"/>
        <w:gridCol w:w="289"/>
        <w:gridCol w:w="289"/>
        <w:gridCol w:w="229"/>
      </w:tblGrid>
      <w:tr w:rsidR="003E217F" w:rsidRPr="00662281" w14:paraId="149522F8" w14:textId="77777777" w:rsidTr="009E58AE">
        <w:trPr>
          <w:cantSplit/>
          <w:trHeight w:hRule="exact" w:val="327"/>
        </w:trPr>
        <w:tc>
          <w:tcPr>
            <w:tcW w:w="1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6337" w14:textId="77777777" w:rsidR="003E217F" w:rsidRPr="009548C9" w:rsidRDefault="00962481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April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9A0C59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843B" w14:textId="77777777" w:rsidR="003E217F" w:rsidRPr="009548C9" w:rsidRDefault="00962481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Mai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55935D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33F03" w14:textId="77777777" w:rsidR="003E217F" w:rsidRPr="009548C9" w:rsidRDefault="006D7D45" w:rsidP="00DA43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Juni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</w:tr>
      <w:tr w:rsidR="003E217F" w:rsidRPr="00662281" w14:paraId="02C75E80" w14:textId="77777777" w:rsidTr="009E58AE">
        <w:trPr>
          <w:cantSplit/>
          <w:trHeight w:hRule="exact" w:val="254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86B4582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65655A9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920E82C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E77A72B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F54E588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6F63BC4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F5FB23B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5456E14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9CDDCB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3F57723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AE82AA4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7B8C6DF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6B22510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B44BEAA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7535028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236E48D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EEABCC7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590A0B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8E30345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801152F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C965882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ECE420E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9C8C9DB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6F4CE4B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89AF721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C076556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</w:tr>
      <w:tr w:rsidR="00ED2ABF" w:rsidRPr="00662281" w14:paraId="2C584FCC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810834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4731C" w14:textId="77777777" w:rsidR="00ED2ABF" w:rsidRPr="00476954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0B6D7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531C64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74EA56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4EE66B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EA7667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CD3DF6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5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CED99C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77F2E4E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0511C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472CC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4A480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7724E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8EFD4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57B86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07F8B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3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B9FCB9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221029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</w:t>
            </w:r>
            <w:r w:rsidR="001078C8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C922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09AD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129C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CCB4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FD1FFF">
              <w:rPr>
                <w:rFonts w:asciiTheme="minorHAnsi" w:hAnsiTheme="minorHAnsi" w:cstheme="minorHAnsi"/>
                <w:b/>
                <w:bCs/>
                <w:color w:val="C0000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F32A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795BA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7BE9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7</w:t>
            </w:r>
          </w:p>
        </w:tc>
      </w:tr>
      <w:tr w:rsidR="00ED2ABF" w:rsidRPr="00662281" w14:paraId="6B993C77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2FA18E1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994C6C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15BF87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614DEC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F73333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73E48D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13B177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8BFD91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12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8B8DA0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1C506F9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93BBF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FE8F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37B36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A7021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C6D97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51E43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96B31A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10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61C037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717E62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</w:t>
            </w:r>
            <w:r w:rsidR="001078C8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6C6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CB9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32D3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A4F0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6944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39F1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A346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14</w:t>
            </w:r>
          </w:p>
        </w:tc>
      </w:tr>
      <w:tr w:rsidR="00ED2ABF" w:rsidRPr="00662281" w14:paraId="6A807999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0B19465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C792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2700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E140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1B35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9A9E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7B7B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26F4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19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8E2F7C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AC0A7DF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11B7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5956A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1C7C4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99640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5EC3E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4DBF1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68915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17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85F759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06EC99A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</w:t>
            </w:r>
            <w:r w:rsidR="001078C8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029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5F6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C9D89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81C4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2E6A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477A7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32E3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21</w:t>
            </w:r>
          </w:p>
        </w:tc>
      </w:tr>
      <w:tr w:rsidR="00ED2ABF" w:rsidRPr="00662281" w14:paraId="180B3509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DC5D466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2387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96AE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8A99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CCF2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570C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6038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1DA8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26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0CA3A7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7EF0D8B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7591A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1F87C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6962C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BE9D4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64DAC" w14:textId="77777777" w:rsidR="00ED2ABF" w:rsidRPr="005F62E3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E894A" w14:textId="77777777" w:rsidR="00ED2ABF" w:rsidRPr="00476954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5B27F" w14:textId="77777777" w:rsidR="00ED2ABF" w:rsidRPr="00476954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DB171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1D06E7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</w:t>
            </w:r>
            <w:r w:rsidR="001078C8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B75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56C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208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A80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063C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14CC5" w14:textId="77777777" w:rsidR="00ED2ABF" w:rsidRPr="00C41C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AFC3B" w14:textId="77777777" w:rsidR="00ED2ABF" w:rsidRPr="008C2909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28</w:t>
            </w:r>
          </w:p>
        </w:tc>
      </w:tr>
      <w:tr w:rsidR="00ED2ABF" w:rsidRPr="00662281" w14:paraId="77907DA8" w14:textId="77777777" w:rsidTr="003330E9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0FE4655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D6DD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BA7A9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BFFB8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2377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5C1B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14369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3F78C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6C9EFC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81BFD52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D1E91E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25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E8CB77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2441D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BC2A2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B6A03C" w14:textId="77777777" w:rsidR="00ED2ABF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E0066" w14:textId="77777777" w:rsidR="00ED2ABF" w:rsidRPr="00476954" w:rsidRDefault="001078C8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24AC1" w14:textId="77777777" w:rsidR="00ED2ABF" w:rsidRPr="00476954" w:rsidRDefault="001078C8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31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8AB823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7C6F160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</w:t>
            </w:r>
            <w:r w:rsidR="001078C8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E7D6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CF3D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307A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7F94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20A5" w14:textId="77777777" w:rsidR="00ED2ABF" w:rsidRPr="00BB5937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FF2E" w14:textId="77777777" w:rsidR="00ED2ABF" w:rsidRPr="00C41C54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6C1E" w14:textId="77777777" w:rsidR="00ED2ABF" w:rsidRPr="008C2909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</w:tr>
    </w:tbl>
    <w:p w14:paraId="7D319029" w14:textId="77777777" w:rsidR="00603806" w:rsidRDefault="00603806" w:rsidP="00521718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35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290"/>
        <w:gridCol w:w="290"/>
        <w:gridCol w:w="310"/>
        <w:gridCol w:w="322"/>
        <w:gridCol w:w="294"/>
        <w:gridCol w:w="288"/>
        <w:gridCol w:w="291"/>
        <w:gridCol w:w="334"/>
        <w:gridCol w:w="288"/>
        <w:gridCol w:w="289"/>
        <w:gridCol w:w="303"/>
        <w:gridCol w:w="303"/>
        <w:gridCol w:w="303"/>
        <w:gridCol w:w="303"/>
        <w:gridCol w:w="288"/>
        <w:gridCol w:w="292"/>
        <w:gridCol w:w="288"/>
        <w:gridCol w:w="6"/>
        <w:gridCol w:w="283"/>
        <w:gridCol w:w="288"/>
        <w:gridCol w:w="289"/>
        <w:gridCol w:w="289"/>
        <w:gridCol w:w="289"/>
        <w:gridCol w:w="289"/>
        <w:gridCol w:w="289"/>
        <w:gridCol w:w="229"/>
      </w:tblGrid>
      <w:tr w:rsidR="003E217F" w:rsidRPr="00662281" w14:paraId="361614B9" w14:textId="77777777" w:rsidTr="00BB5937">
        <w:trPr>
          <w:cantSplit/>
          <w:trHeight w:hRule="exact" w:val="327"/>
        </w:trPr>
        <w:tc>
          <w:tcPr>
            <w:tcW w:w="1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7817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C00000"/>
              </w:rPr>
              <w:t>J</w:t>
            </w:r>
            <w:r w:rsidR="006D7D45">
              <w:rPr>
                <w:rFonts w:asciiTheme="minorHAnsi" w:hAnsiTheme="minorHAnsi" w:cstheme="minorHAnsi"/>
                <w:b/>
                <w:bCs/>
                <w:color w:val="C00000"/>
              </w:rPr>
              <w:t>uli</w:t>
            </w:r>
            <w:r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300CA9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5E12" w14:textId="77777777" w:rsidR="003E217F" w:rsidRPr="009548C9" w:rsidRDefault="006D7D45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August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BFDEF6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9581D" w14:textId="77777777" w:rsidR="003E217F" w:rsidRPr="009548C9" w:rsidRDefault="006D7D45" w:rsidP="00DA43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September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</w:tr>
      <w:tr w:rsidR="003E217F" w:rsidRPr="00662281" w14:paraId="18019DFB" w14:textId="77777777" w:rsidTr="00BB5937">
        <w:trPr>
          <w:cantSplit/>
          <w:trHeight w:hRule="exact" w:val="254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825BBED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AA727D9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9B084E0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3E6656F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8CE27EC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7DE3EFC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4231080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03CFF3B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18304F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E02112F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059E8B4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44116D0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014DFBC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BD815A6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BC35FF0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14463E9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B9C6CC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0C6257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F258277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D0AE76C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65CEC0E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5D8BC69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6C0F47E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370526E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716F279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660BB64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</w:tr>
      <w:tr w:rsidR="00ED2ABF" w:rsidRPr="00662281" w14:paraId="268C14C2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11677EF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C5D2" w14:textId="77777777" w:rsidR="00ED2ABF" w:rsidRPr="00476954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D364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95D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61B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A8AA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582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943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5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1B6609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C262444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FE2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5419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4156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5CA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64E8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0AD8A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260CE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C9E764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4BEA957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</w:t>
            </w:r>
            <w:r w:rsidR="009763CB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3496C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D46D6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5F8F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CC87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3419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7245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97D6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</w:tr>
      <w:tr w:rsidR="00001FEC" w:rsidRPr="00662281" w14:paraId="2B24CF8B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052F7D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BC68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FBBCAC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202F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816D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12BE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DB85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6051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12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DE76F6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7867DE8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98EC2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A8307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591EBA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FC8DF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DE8EF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1EDAC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BC616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9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F1AD72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97C00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</w:t>
            </w:r>
            <w:r w:rsidR="009763CB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E058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644F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F769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4682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D557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4D59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35C3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13</w:t>
            </w:r>
          </w:p>
        </w:tc>
      </w:tr>
      <w:tr w:rsidR="009E58AE" w:rsidRPr="00662281" w14:paraId="1D648D35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E3AD83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C1B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80BC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999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1CC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40E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A70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A23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19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39CB15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030B9D3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8559B4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330BD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5B475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CDEDF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2DF5B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384C0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C9FE7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16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33E51C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CE940C1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</w:t>
            </w:r>
            <w:r w:rsidR="009763CB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6274C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E59C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66EC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95639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AB61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8F54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E1C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20</w:t>
            </w:r>
          </w:p>
        </w:tc>
      </w:tr>
      <w:tr w:rsidR="00001FEC" w:rsidRPr="00662281" w14:paraId="1CEA88E5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89E260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BE589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5958E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B514D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ECBA6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B7831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2BFCD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90946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26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99553C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467AC45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48CC3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CF9BE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9C7D5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80D0E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DA785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47A6AE" w14:textId="77777777" w:rsidR="00ED2ABF" w:rsidRPr="004769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D22B78" w14:textId="77777777" w:rsidR="00ED2ABF" w:rsidRPr="00EB5E9F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23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DA4E4B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FA79D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</w:t>
            </w:r>
            <w:r w:rsidR="009763CB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60A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C29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CF8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3C6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B887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F29A7" w14:textId="77777777" w:rsidR="00ED2ABF" w:rsidRPr="00C41C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DBF24" w14:textId="77777777" w:rsidR="00ED2ABF" w:rsidRPr="008C2909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27</w:t>
            </w:r>
          </w:p>
        </w:tc>
      </w:tr>
      <w:tr w:rsidR="00001FEC" w:rsidRPr="00662281" w14:paraId="3AB2B9A5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C92713C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0F05E7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62598A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11EF2E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118EB4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9C64CE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5BC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53B9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7EC5AA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571BBFD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45995A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18CD43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876CB1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61849D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294B5C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3CD778" w14:textId="77777777" w:rsidR="00ED2ABF" w:rsidRPr="004769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2308A2" w14:textId="77777777" w:rsidR="00ED2ABF" w:rsidRPr="00476954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30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0F1A5F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173A188" w14:textId="77777777" w:rsidR="00ED2ABF" w:rsidRPr="005F62E3" w:rsidRDefault="009763CB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8AFD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E8AB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EED7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9EB9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59" w14:textId="77777777" w:rsidR="00ED2ABF" w:rsidRPr="00C41C54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9283" w14:textId="77777777" w:rsidR="00ED2ABF" w:rsidRPr="00C41C54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9ADC" w14:textId="77777777" w:rsidR="00ED2ABF" w:rsidRPr="008C2909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</w:tr>
      <w:tr w:rsidR="009E58AE" w:rsidRPr="00662281" w14:paraId="48B04DDE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588D2F8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60BE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1B2F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C2D4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EFF2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E1D7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E785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C12C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855F05" w14:textId="77777777" w:rsidR="009E58AE" w:rsidRPr="005F62E3" w:rsidRDefault="009E58AE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A9B18D6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14914D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C5A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108B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641D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682D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76AB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3C64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4F79A2" w14:textId="77777777" w:rsidR="009E58AE" w:rsidRPr="005F62E3" w:rsidRDefault="009E58AE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7FA0343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FCA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F90B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DA9C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74AE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012A" w14:textId="77777777" w:rsidR="009E58AE" w:rsidRPr="00C41C54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8CD0" w14:textId="77777777" w:rsidR="009E58AE" w:rsidRPr="00C41C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D843" w14:textId="77777777" w:rsidR="009E58AE" w:rsidRPr="008C2909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</w:tr>
    </w:tbl>
    <w:p w14:paraId="2EA81B16" w14:textId="77777777" w:rsidR="003E217F" w:rsidRDefault="003E217F" w:rsidP="00521718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35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290"/>
        <w:gridCol w:w="290"/>
        <w:gridCol w:w="310"/>
        <w:gridCol w:w="322"/>
        <w:gridCol w:w="294"/>
        <w:gridCol w:w="288"/>
        <w:gridCol w:w="291"/>
        <w:gridCol w:w="334"/>
        <w:gridCol w:w="288"/>
        <w:gridCol w:w="289"/>
        <w:gridCol w:w="303"/>
        <w:gridCol w:w="303"/>
        <w:gridCol w:w="303"/>
        <w:gridCol w:w="303"/>
        <w:gridCol w:w="288"/>
        <w:gridCol w:w="292"/>
        <w:gridCol w:w="288"/>
        <w:gridCol w:w="6"/>
        <w:gridCol w:w="283"/>
        <w:gridCol w:w="288"/>
        <w:gridCol w:w="289"/>
        <w:gridCol w:w="289"/>
        <w:gridCol w:w="289"/>
        <w:gridCol w:w="289"/>
        <w:gridCol w:w="289"/>
        <w:gridCol w:w="229"/>
      </w:tblGrid>
      <w:tr w:rsidR="003E217F" w:rsidRPr="00662281" w14:paraId="6F98E75F" w14:textId="77777777" w:rsidTr="00BB5937">
        <w:trPr>
          <w:cantSplit/>
          <w:trHeight w:hRule="exact" w:val="327"/>
        </w:trPr>
        <w:tc>
          <w:tcPr>
            <w:tcW w:w="1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3E1E1" w14:textId="77777777" w:rsidR="003E217F" w:rsidRPr="009548C9" w:rsidRDefault="006D7D45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Oktober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9D21C5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5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562C6" w14:textId="77777777" w:rsidR="003E217F" w:rsidRPr="009548C9" w:rsidRDefault="006D7D45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November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4B3F76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E8388" w14:textId="77777777" w:rsidR="003E217F" w:rsidRPr="009548C9" w:rsidRDefault="006D7D45" w:rsidP="00DA43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Dezember</w:t>
            </w:r>
            <w:r w:rsidR="003E217F" w:rsidRPr="009548C9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202</w:t>
            </w:r>
            <w:r w:rsidR="001078C8"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</w:tr>
      <w:tr w:rsidR="003E217F" w:rsidRPr="00662281" w14:paraId="76CF4C88" w14:textId="77777777" w:rsidTr="00BB5937">
        <w:trPr>
          <w:cantSplit/>
          <w:trHeight w:hRule="exact" w:val="254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7F12816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99BC881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867E803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53C8B30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EB490F3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0296BF5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01F59E4" w14:textId="77777777" w:rsidR="003E217F" w:rsidRPr="009548C9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548C9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DC84909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A6A381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EDB5F69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0E806EE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05E8C62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63C8716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17231E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1AB24B8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DAC7332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BCC2286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5554F6" w14:textId="77777777" w:rsidR="003E217F" w:rsidRPr="005F62E3" w:rsidRDefault="003E217F" w:rsidP="00DA437A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A91285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KW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E385827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29A8FDB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E8DAD89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Mi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C47269A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A0C6E0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Fr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FA4C8E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7579A81" w14:textId="77777777" w:rsidR="003E217F" w:rsidRPr="005F62E3" w:rsidRDefault="003E217F" w:rsidP="00DA437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5F62E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So</w:t>
            </w:r>
          </w:p>
        </w:tc>
      </w:tr>
      <w:tr w:rsidR="00ED2ABF" w:rsidRPr="00662281" w14:paraId="6620A4AB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9B7FF69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1850" w14:textId="77777777" w:rsidR="00ED2ABF" w:rsidRPr="00476954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A59A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FE8D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5FD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3F5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738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 w:rsidRPr="00EC05F7">
              <w:rPr>
                <w:rFonts w:asciiTheme="minorHAnsi" w:hAnsiTheme="minorHAnsi" w:cstheme="minorHAnsi"/>
                <w:b/>
                <w:bCs/>
                <w:color w:val="C0000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C44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8AA16A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D5F5B5D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0E25D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8F310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1683C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87AD9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DA16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5228B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DADE6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91E557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D17F3A0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</w:t>
            </w:r>
            <w:r w:rsidR="009763CB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A23BB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9984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3790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6622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0218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2E3B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72C7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6</w:t>
            </w:r>
          </w:p>
        </w:tc>
      </w:tr>
      <w:tr w:rsidR="00ED2ABF" w:rsidRPr="00662281" w14:paraId="0D39BAA5" w14:textId="77777777" w:rsidTr="00BB5937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D5A281D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9AE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07CD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3082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D4A5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C01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E3B2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0FAC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11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A07A95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98B7015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7BA2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E6DC6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6107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235F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C257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4E6B9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4010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8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093241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AD9C77D" w14:textId="77777777" w:rsidR="00ED2ABF" w:rsidRPr="005F62E3" w:rsidRDefault="009763CB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6B65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EF13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8A63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E7B8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B4DBA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C778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3582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13</w:t>
            </w:r>
          </w:p>
        </w:tc>
      </w:tr>
      <w:tr w:rsidR="00ED2ABF" w:rsidRPr="00662281" w14:paraId="12616367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ABA03AF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562C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AAB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8C1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3FFA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34E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89D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E9C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18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807938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CB731D6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A61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2FDB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D4FD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8DDC9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3E6F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F88D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1590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15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82235C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2935FE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5</w:t>
            </w:r>
            <w:r w:rsidR="009763CB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2245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7E84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6D61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10D1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F530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09460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8EB23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20</w:t>
            </w:r>
          </w:p>
        </w:tc>
      </w:tr>
      <w:tr w:rsidR="00001FEC" w:rsidRPr="00662281" w14:paraId="38154EB0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D2F170C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93FCC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553AD5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BEBD5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739DA2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732B91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5B19B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F74D1C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25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562920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874976D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2128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DAE64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481B27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6856D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993EB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C78BC" w14:textId="77777777" w:rsidR="00ED2ABF" w:rsidRPr="004769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0A062" w14:textId="77777777" w:rsidR="00ED2ABF" w:rsidRPr="004769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 w:rsidRPr="009E58AE">
              <w:rPr>
                <w:rFonts w:asciiTheme="minorHAnsi" w:hAnsiTheme="minorHAnsi" w:cstheme="minorHAnsi"/>
                <w:b/>
                <w:bCs/>
                <w:color w:val="C00000"/>
              </w:rPr>
              <w:t>22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B5B281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8DF612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5</w:t>
            </w:r>
            <w:r w:rsidR="009763CB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105F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BB7E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A7BA65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A94214" w14:textId="77777777" w:rsidR="00ED2ABF" w:rsidRPr="00EB5E9F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EC05F7">
              <w:rPr>
                <w:rFonts w:asciiTheme="minorHAnsi" w:hAnsiTheme="minorHAnsi" w:cstheme="minorHAnsi"/>
                <w:lang w:eastAsia="en-GB"/>
              </w:rPr>
              <w:t>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58D760" w14:textId="77777777" w:rsidR="00ED2ABF" w:rsidRPr="00EB5E9F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4B5D1D" w14:textId="77777777" w:rsidR="00ED2ABF" w:rsidRPr="00C41C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 w:rsidRPr="00EC05F7">
              <w:rPr>
                <w:rFonts w:asciiTheme="minorHAnsi" w:hAnsiTheme="minorHAnsi" w:cstheme="minorHAnsi"/>
                <w:b/>
                <w:bCs/>
                <w:color w:val="C00000"/>
              </w:rPr>
              <w:t>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3FCFD7" w14:textId="77777777" w:rsidR="00ED2ABF" w:rsidRPr="008C2909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EC05F7">
              <w:rPr>
                <w:rFonts w:asciiTheme="minorHAnsi" w:hAnsiTheme="minorHAnsi" w:cstheme="minorHAnsi"/>
                <w:lang w:eastAsia="en-GB"/>
              </w:rPr>
              <w:t>27</w:t>
            </w:r>
          </w:p>
        </w:tc>
      </w:tr>
      <w:tr w:rsidR="00ED2ABF" w:rsidRPr="00662281" w14:paraId="6592EE32" w14:textId="77777777" w:rsidTr="00001FEC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47878DA" w14:textId="77777777" w:rsidR="00ED2ABF" w:rsidRPr="005F62E3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C0FE8A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F1C893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A8A471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B95241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953ADD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00136A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5BABA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0936A8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F8290A3" w14:textId="77777777" w:rsidR="00ED2ABF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3B399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DF47C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91548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5C00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034C1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4B843" w14:textId="77777777" w:rsidR="00ED2ABF" w:rsidRP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DCE9D" w14:textId="77777777" w:rsidR="00BB5937" w:rsidRPr="00476954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29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DC2292" w14:textId="77777777" w:rsidR="00ED2ABF" w:rsidRPr="005F62E3" w:rsidRDefault="00ED2ABF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D270418" w14:textId="77777777" w:rsidR="00ED2ABF" w:rsidRPr="005F62E3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53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D4EA60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306707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ED3EA6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894E9B" w14:textId="77777777" w:rsidR="00ED2ABF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 w:rsidRPr="00EC05F7">
              <w:rPr>
                <w:rFonts w:asciiTheme="minorHAnsi" w:hAnsiTheme="minorHAnsi" w:cstheme="minorHAnsi"/>
                <w:shd w:val="clear" w:color="auto" w:fill="BFBFBF" w:themeFill="background1" w:themeFillShade="BF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6427" w14:textId="77777777" w:rsidR="00ED2ABF" w:rsidRPr="00C41C54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0FD2" w14:textId="77777777" w:rsidR="00ED2ABF" w:rsidRPr="00C41C54" w:rsidRDefault="00ED2ABF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DB76" w14:textId="77777777" w:rsidR="00ED2ABF" w:rsidRPr="008C2909" w:rsidRDefault="00ED2ABF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</w:tr>
      <w:tr w:rsidR="009E58AE" w:rsidRPr="00662281" w14:paraId="3ABA61F9" w14:textId="77777777" w:rsidTr="009E58AE">
        <w:trPr>
          <w:cantSplit/>
          <w:trHeight w:hRule="exact" w:val="2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0C8D412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CA38F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89CE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26A0C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0967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4935A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5C2DA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11942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E2E0C1" w14:textId="77777777" w:rsidR="009E58AE" w:rsidRPr="005F62E3" w:rsidRDefault="009E58AE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6D5158B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84FA2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3E766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0FD1D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AF8D6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8DF2B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63BA8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B5700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4572F7" w14:textId="77777777" w:rsidR="009E58AE" w:rsidRPr="005F62E3" w:rsidRDefault="009E58AE" w:rsidP="00ED2AB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8585104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AD6B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A6BC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2AFF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7B63" w14:textId="77777777" w:rsidR="009E58AE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5D75" w14:textId="77777777" w:rsidR="009E58AE" w:rsidRPr="00C41C54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18D6" w14:textId="77777777" w:rsidR="009E58AE" w:rsidRPr="00C41C54" w:rsidRDefault="009E58AE" w:rsidP="00ED2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A095" w14:textId="77777777" w:rsidR="009E58AE" w:rsidRPr="008C2909" w:rsidRDefault="009E58AE" w:rsidP="00ED2AB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</w:tc>
      </w:tr>
    </w:tbl>
    <w:p w14:paraId="1B4D723D" w14:textId="77777777" w:rsidR="003E217F" w:rsidRDefault="003E217F" w:rsidP="00521718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</w:p>
    <w:p w14:paraId="05244D67" w14:textId="77777777" w:rsidR="00521718" w:rsidRPr="00662281" w:rsidRDefault="00521718" w:rsidP="00521718">
      <w:pPr>
        <w:spacing w:line="360" w:lineRule="auto"/>
        <w:rPr>
          <w:rFonts w:asciiTheme="minorHAnsi" w:hAnsiTheme="minorHAnsi" w:cstheme="minorHAnsi"/>
          <w:b/>
        </w:rPr>
      </w:pPr>
      <w:r w:rsidRPr="00662281">
        <w:rPr>
          <w:rFonts w:asciiTheme="minorHAnsi" w:hAnsiTheme="minorHAnsi" w:cstheme="minorHAnsi"/>
          <w:bCs/>
          <w:sz w:val="16"/>
          <w:szCs w:val="16"/>
        </w:rPr>
        <w:t>* z.B. abweichende Kurszeiten oder Uhrzeiten, Elternabende, Väter PEKiP/Pikler</w:t>
      </w:r>
      <w:r w:rsidR="000F3334">
        <w:rPr>
          <w:rFonts w:asciiTheme="minorHAnsi" w:hAnsiTheme="minorHAnsi" w:cstheme="minorHAnsi"/>
          <w:bCs/>
          <w:sz w:val="16"/>
          <w:szCs w:val="16"/>
        </w:rPr>
        <w:t>, Fehltage</w:t>
      </w:r>
    </w:p>
    <w:p w14:paraId="5CBA2795" w14:textId="77777777" w:rsidR="00554F59" w:rsidRPr="00662281" w:rsidRDefault="00554F59" w:rsidP="00554F59">
      <w:pPr>
        <w:rPr>
          <w:rFonts w:asciiTheme="minorHAnsi" w:hAnsiTheme="minorHAnsi" w:cstheme="minorHAnsi"/>
          <w:sz w:val="16"/>
          <w:szCs w:val="16"/>
        </w:rPr>
      </w:pPr>
      <w:r w:rsidRPr="00662281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99B5B" wp14:editId="65699785">
                <wp:simplePos x="0" y="0"/>
                <wp:positionH relativeFrom="column">
                  <wp:posOffset>3816350</wp:posOffset>
                </wp:positionH>
                <wp:positionV relativeFrom="paragraph">
                  <wp:posOffset>5382260</wp:posOffset>
                </wp:positionV>
                <wp:extent cx="1640840" cy="474345"/>
                <wp:effectExtent l="0" t="635" r="635" b="127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4084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88B0" id="Rechteck 5" o:spid="_x0000_s1026" style="position:absolute;margin-left:300.5pt;margin-top:423.8pt;width:129.2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p w14:paraId="6C8D5DB0" w14:textId="77777777" w:rsidR="00B52422" w:rsidRPr="00662281" w:rsidRDefault="00B52422" w:rsidP="00B524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62281">
        <w:rPr>
          <w:rFonts w:asciiTheme="minorHAnsi" w:hAnsiTheme="minorHAnsi" w:cstheme="minorHAnsi"/>
          <w:b/>
          <w:sz w:val="22"/>
          <w:szCs w:val="22"/>
        </w:rPr>
        <w:t xml:space="preserve">Medien: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2443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6228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04A0C" w:rsidRPr="006622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2281">
        <w:rPr>
          <w:rFonts w:asciiTheme="minorHAnsi" w:hAnsiTheme="minorHAnsi" w:cstheme="minorHAnsi"/>
          <w:bCs/>
          <w:sz w:val="22"/>
          <w:szCs w:val="22"/>
        </w:rPr>
        <w:t>Flipchart</w:t>
      </w:r>
      <w:r w:rsidRPr="0066228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304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6228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04A0C" w:rsidRPr="0066228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62281">
        <w:rPr>
          <w:rFonts w:asciiTheme="minorHAnsi" w:hAnsiTheme="minorHAnsi" w:cstheme="minorHAnsi"/>
          <w:bCs/>
          <w:sz w:val="22"/>
          <w:szCs w:val="22"/>
        </w:rPr>
        <w:t>Beamer</w:t>
      </w:r>
      <w:proofErr w:type="spellEnd"/>
      <w:r w:rsidRPr="0066228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4566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6228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62281">
        <w:rPr>
          <w:rFonts w:asciiTheme="minorHAnsi" w:hAnsiTheme="minorHAnsi" w:cstheme="minorHAnsi"/>
          <w:bCs/>
          <w:sz w:val="22"/>
          <w:szCs w:val="22"/>
        </w:rPr>
        <w:t xml:space="preserve"> Laptop</w:t>
      </w:r>
      <w:r w:rsidRPr="0066228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6802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6228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62281">
        <w:rPr>
          <w:rFonts w:asciiTheme="minorHAnsi" w:hAnsiTheme="minorHAnsi" w:cstheme="minorHAnsi"/>
          <w:bCs/>
          <w:sz w:val="22"/>
          <w:szCs w:val="22"/>
        </w:rPr>
        <w:t xml:space="preserve"> Stellwand</w:t>
      </w:r>
      <w:r w:rsidRPr="0066228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097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6228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62281">
        <w:rPr>
          <w:rFonts w:asciiTheme="minorHAnsi" w:hAnsiTheme="minorHAnsi" w:cstheme="minorHAnsi"/>
          <w:bCs/>
          <w:sz w:val="22"/>
          <w:szCs w:val="22"/>
        </w:rPr>
        <w:t xml:space="preserve"> Moderationskoffer</w:t>
      </w:r>
      <w:r w:rsidRPr="0066228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159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0C" w:rsidRPr="0066228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639F8" w:rsidRPr="006622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243D">
        <w:rPr>
          <w:rFonts w:asciiTheme="minorHAnsi" w:hAnsiTheme="minorHAnsi" w:cstheme="minorHAnsi"/>
          <w:bCs/>
          <w:sz w:val="22"/>
          <w:szCs w:val="22"/>
        </w:rPr>
        <w:t>Smartboard</w:t>
      </w:r>
    </w:p>
    <w:p w14:paraId="06500B9F" w14:textId="77777777" w:rsidR="006C3C7C" w:rsidRPr="00662281" w:rsidRDefault="00902CC2" w:rsidP="003639F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62281">
        <w:rPr>
          <w:rFonts w:asciiTheme="minorHAnsi" w:hAnsiTheme="minorHAnsi" w:cstheme="minorHAnsi"/>
          <w:b/>
          <w:sz w:val="22"/>
          <w:szCs w:val="22"/>
        </w:rPr>
        <w:t xml:space="preserve">Mitzubringen </w:t>
      </w:r>
      <w:r w:rsidRPr="00662281">
        <w:rPr>
          <w:rFonts w:asciiTheme="minorHAnsi" w:hAnsiTheme="minorHAnsi" w:cstheme="minorHAnsi"/>
          <w:bCs/>
          <w:sz w:val="22"/>
          <w:szCs w:val="22"/>
        </w:rPr>
        <w:t>von Teilnehmenden</w:t>
      </w:r>
      <w:r w:rsidR="0066228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70E8E" w:rsidRPr="00662281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</w:t>
      </w:r>
      <w:r w:rsidR="00CA63C1" w:rsidRPr="00662281">
        <w:rPr>
          <w:rFonts w:asciiTheme="minorHAnsi" w:hAnsiTheme="minorHAnsi" w:cstheme="minorHAnsi"/>
          <w:bCs/>
          <w:sz w:val="22"/>
          <w:szCs w:val="22"/>
        </w:rPr>
        <w:br/>
      </w:r>
      <w:r w:rsidR="006C3C7C" w:rsidRPr="00662281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</w:t>
      </w:r>
      <w:r w:rsidR="00662281">
        <w:rPr>
          <w:rFonts w:asciiTheme="minorHAnsi" w:hAnsiTheme="minorHAnsi" w:cstheme="minorHAnsi"/>
          <w:b/>
          <w:sz w:val="22"/>
          <w:szCs w:val="22"/>
        </w:rPr>
        <w:t>__________________</w:t>
      </w:r>
    </w:p>
    <w:p w14:paraId="483E3CCE" w14:textId="0E6B37F8" w:rsidR="004A4D52" w:rsidRPr="00276FF5" w:rsidRDefault="004175B6" w:rsidP="00276FF5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662281">
        <w:rPr>
          <w:rFonts w:asciiTheme="minorHAnsi" w:hAnsiTheme="minorHAnsi" w:cstheme="minorHAnsi"/>
          <w:bCs/>
          <w:sz w:val="22"/>
          <w:szCs w:val="22"/>
        </w:rPr>
        <w:t>Die Teilnehmenden müssen mit ca</w:t>
      </w:r>
      <w:r w:rsidR="00F70E8E" w:rsidRPr="00662281">
        <w:rPr>
          <w:rFonts w:asciiTheme="minorHAnsi" w:hAnsiTheme="minorHAnsi" w:cstheme="minorHAnsi"/>
          <w:bCs/>
          <w:sz w:val="22"/>
          <w:szCs w:val="22"/>
        </w:rPr>
        <w:t>.</w:t>
      </w:r>
      <w:r w:rsidR="00F70E8E" w:rsidRPr="00662281">
        <w:rPr>
          <w:rFonts w:asciiTheme="minorHAnsi" w:hAnsiTheme="minorHAnsi" w:cstheme="minorHAnsi"/>
          <w:bCs/>
          <w:sz w:val="22"/>
          <w:szCs w:val="22"/>
        </w:rPr>
        <w:tab/>
      </w:r>
      <w:r w:rsidR="00F70E8E" w:rsidRPr="00662281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662281">
        <w:rPr>
          <w:rFonts w:asciiTheme="minorHAnsi" w:hAnsiTheme="minorHAnsi" w:cstheme="minorHAnsi"/>
          <w:bCs/>
          <w:sz w:val="22"/>
          <w:szCs w:val="22"/>
        </w:rPr>
        <w:t xml:space="preserve">€ </w:t>
      </w:r>
      <w:r w:rsidRPr="00662281">
        <w:rPr>
          <w:rFonts w:asciiTheme="minorHAnsi" w:hAnsiTheme="minorHAnsi" w:cstheme="minorHAnsi"/>
          <w:b/>
          <w:sz w:val="22"/>
          <w:szCs w:val="22"/>
        </w:rPr>
        <w:t>Materialkosten</w:t>
      </w:r>
      <w:r w:rsidR="000F3334" w:rsidRPr="004823B2">
        <w:rPr>
          <w:rFonts w:asciiTheme="minorHAnsi" w:hAnsiTheme="minorHAnsi" w:cstheme="minorHAnsi"/>
          <w:b/>
          <w:sz w:val="22"/>
          <w:szCs w:val="22"/>
        </w:rPr>
        <w:t>/Lebensmittelumlage</w:t>
      </w:r>
      <w:r w:rsidRPr="00662281">
        <w:rPr>
          <w:rFonts w:asciiTheme="minorHAnsi" w:hAnsiTheme="minorHAnsi" w:cstheme="minorHAnsi"/>
          <w:bCs/>
          <w:sz w:val="22"/>
          <w:szCs w:val="22"/>
        </w:rPr>
        <w:t xml:space="preserve"> rechnen.</w:t>
      </w:r>
      <w:r w:rsidR="004A4D52">
        <w:rPr>
          <w:rFonts w:asciiTheme="minorHAnsi" w:hAnsiTheme="minorHAnsi" w:cstheme="minorHAnsi"/>
          <w:noProof/>
          <w:lang w:eastAsia="ja-JP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6C2A1" wp14:editId="15C550E4">
                <wp:simplePos x="0" y="0"/>
                <wp:positionH relativeFrom="column">
                  <wp:posOffset>-839921</wp:posOffset>
                </wp:positionH>
                <wp:positionV relativeFrom="paragraph">
                  <wp:posOffset>313609</wp:posOffset>
                </wp:positionV>
                <wp:extent cx="1055052" cy="347346"/>
                <wp:effectExtent l="0" t="8255" r="381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55052" cy="34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F2559" w14:textId="0733C127" w:rsidR="001856CE" w:rsidRPr="004A4D52" w:rsidRDefault="001856CE" w:rsidP="00276FF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C2A1" id="Textfeld 3" o:spid="_x0000_s1029" type="#_x0000_t202" style="position:absolute;margin-left:-66.15pt;margin-top:24.7pt;width:83.05pt;height:27.3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" fillcolor="white [3201]" stroked="f" strokeweight=".5pt">
                <v:textbox>
                  <w:txbxContent>
                    <w:p w14:paraId="29FF2559" w14:textId="0733C127" w:rsidR="001856CE" w:rsidRPr="004A4D52" w:rsidRDefault="001856CE" w:rsidP="00276FF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4D52" w:rsidRPr="00276FF5" w:rsidSect="00A0523C">
      <w:headerReference w:type="default" r:id="rId8"/>
      <w:footerReference w:type="even" r:id="rId9"/>
      <w:footerReference w:type="default" r:id="rId10"/>
      <w:pgSz w:w="11906" w:h="16838"/>
      <w:pgMar w:top="238" w:right="284" w:bottom="284" w:left="851" w:header="720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23AC" w14:textId="77777777" w:rsidR="00BC1C97" w:rsidRDefault="00BC1C97">
      <w:r>
        <w:separator/>
      </w:r>
    </w:p>
  </w:endnote>
  <w:endnote w:type="continuationSeparator" w:id="0">
    <w:p w14:paraId="3E1934D3" w14:textId="77777777" w:rsidR="00BC1C97" w:rsidRDefault="00B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2786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9C49B43" w14:textId="77777777" w:rsidR="001856CE" w:rsidRPr="004A4D52" w:rsidRDefault="001856CE">
        <w:pPr>
          <w:pStyle w:val="Fuzeile"/>
          <w:jc w:val="right"/>
          <w:rPr>
            <w:rFonts w:asciiTheme="minorHAnsi" w:hAnsiTheme="minorHAnsi" w:cstheme="minorHAnsi"/>
            <w:sz w:val="18"/>
            <w:szCs w:val="18"/>
          </w:rPr>
        </w:pPr>
        <w:r w:rsidRPr="004A4D5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A4D5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A4D5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4A4D52">
          <w:rPr>
            <w:rFonts w:asciiTheme="minorHAnsi" w:hAnsiTheme="minorHAnsi" w:cstheme="minorHAnsi"/>
            <w:sz w:val="18"/>
            <w:szCs w:val="18"/>
          </w:rPr>
          <w:t>2</w:t>
        </w:r>
        <w:r w:rsidRPr="004A4D5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68519A1" w14:textId="77777777" w:rsidR="001856CE" w:rsidRPr="00A0523C" w:rsidRDefault="001856CE" w:rsidP="00A0523C">
    <w:pPr>
      <w:pStyle w:val="Fuzeile"/>
      <w:jc w:val="center"/>
      <w:rPr>
        <w:rFonts w:ascii="Calibri" w:hAnsi="Calibri" w:cs="Calibri"/>
        <w:smallCaps/>
        <w:sz w:val="18"/>
        <w:szCs w:val="18"/>
      </w:rPr>
    </w:pPr>
    <w:r>
      <w:rPr>
        <w:rFonts w:ascii="Calibri" w:hAnsi="Calibri" w:cs="Calibri"/>
        <w:smallCaps/>
        <w:sz w:val="18"/>
        <w:szCs w:val="18"/>
      </w:rPr>
      <w:t>Kursplanungsbogen 202</w:t>
    </w:r>
    <w:r w:rsidR="00B67BCC">
      <w:rPr>
        <w:rFonts w:ascii="Calibri" w:hAnsi="Calibri" w:cs="Calibri"/>
        <w:smallCaps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4197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CB9A547" w14:textId="77777777" w:rsidR="001856CE" w:rsidRPr="004A4D52" w:rsidRDefault="001856CE">
        <w:pPr>
          <w:pStyle w:val="Fuzeile"/>
          <w:jc w:val="right"/>
          <w:rPr>
            <w:rFonts w:asciiTheme="minorHAnsi" w:hAnsiTheme="minorHAnsi" w:cstheme="minorHAnsi"/>
          </w:rPr>
        </w:pPr>
        <w:r w:rsidRPr="004A4D52">
          <w:rPr>
            <w:rFonts w:asciiTheme="minorHAnsi" w:hAnsiTheme="minorHAnsi" w:cstheme="minorHAnsi"/>
          </w:rPr>
          <w:fldChar w:fldCharType="begin"/>
        </w:r>
        <w:r w:rsidRPr="004A4D52">
          <w:rPr>
            <w:rFonts w:asciiTheme="minorHAnsi" w:hAnsiTheme="minorHAnsi" w:cstheme="minorHAnsi"/>
          </w:rPr>
          <w:instrText>PAGE   \* MERGEFORMAT</w:instrText>
        </w:r>
        <w:r w:rsidRPr="004A4D52">
          <w:rPr>
            <w:rFonts w:asciiTheme="minorHAnsi" w:hAnsiTheme="minorHAnsi" w:cstheme="minorHAnsi"/>
          </w:rPr>
          <w:fldChar w:fldCharType="separate"/>
        </w:r>
        <w:r w:rsidRPr="004A4D52">
          <w:rPr>
            <w:rFonts w:asciiTheme="minorHAnsi" w:hAnsiTheme="minorHAnsi" w:cstheme="minorHAnsi"/>
          </w:rPr>
          <w:t>2</w:t>
        </w:r>
        <w:r w:rsidRPr="004A4D52">
          <w:rPr>
            <w:rFonts w:asciiTheme="minorHAnsi" w:hAnsiTheme="minorHAnsi" w:cstheme="minorHAnsi"/>
          </w:rPr>
          <w:fldChar w:fldCharType="end"/>
        </w:r>
      </w:p>
    </w:sdtContent>
  </w:sdt>
  <w:p w14:paraId="3906565B" w14:textId="77777777" w:rsidR="001856CE" w:rsidRPr="004A4D52" w:rsidRDefault="001856CE" w:rsidP="004A4D52">
    <w:pPr>
      <w:pStyle w:val="Fuzeile"/>
      <w:jc w:val="center"/>
      <w:rPr>
        <w:rFonts w:ascii="Calibri" w:hAnsi="Calibri" w:cs="Calibri"/>
        <w:smallCaps/>
        <w:sz w:val="18"/>
        <w:szCs w:val="18"/>
      </w:rPr>
    </w:pPr>
    <w:r>
      <w:rPr>
        <w:rFonts w:ascii="Calibri" w:hAnsi="Calibri" w:cs="Calibri"/>
        <w:smallCaps/>
        <w:sz w:val="18"/>
        <w:szCs w:val="18"/>
      </w:rPr>
      <w:t>Kursplanungsbogen 202</w:t>
    </w:r>
    <w:r w:rsidR="00001FEC">
      <w:rPr>
        <w:rFonts w:ascii="Calibri" w:hAnsi="Calibri" w:cs="Calibri"/>
        <w:smallCaps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F155" w14:textId="77777777" w:rsidR="00BC1C97" w:rsidRDefault="00BC1C97">
      <w:r>
        <w:separator/>
      </w:r>
    </w:p>
  </w:footnote>
  <w:footnote w:type="continuationSeparator" w:id="0">
    <w:p w14:paraId="26BCB807" w14:textId="77777777" w:rsidR="00BC1C97" w:rsidRDefault="00BC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48E3" w14:textId="77777777" w:rsidR="001856CE" w:rsidRPr="0068111D" w:rsidRDefault="001856CE" w:rsidP="00D10AE4">
    <w:pPr>
      <w:pStyle w:val="Kopfzeile"/>
      <w:jc w:val="center"/>
      <w:rPr>
        <w:rFonts w:ascii="Calibri" w:hAnsi="Calibri" w:cs="Calibri"/>
        <w:b/>
        <w:smallCaps/>
        <w:sz w:val="32"/>
        <w:szCs w:val="32"/>
      </w:rPr>
    </w:pPr>
    <w:r>
      <w:rPr>
        <w:rFonts w:ascii="Calibri" w:hAnsi="Calibri" w:cs="Calibri"/>
        <w:b/>
        <w:smallCap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AC7312" wp14:editId="36C73B67">
              <wp:simplePos x="0" y="0"/>
              <wp:positionH relativeFrom="column">
                <wp:posOffset>-692785</wp:posOffset>
              </wp:positionH>
              <wp:positionV relativeFrom="paragraph">
                <wp:posOffset>-66675</wp:posOffset>
              </wp:positionV>
              <wp:extent cx="914400" cy="381000"/>
              <wp:effectExtent l="5715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9144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681CC" w14:textId="77777777" w:rsidR="001856CE" w:rsidRPr="00E97646" w:rsidRDefault="001856C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9764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DQB1-001.30</w:t>
                          </w:r>
                        </w:p>
                        <w:p w14:paraId="77EE4653" w14:textId="77777777" w:rsidR="001856CE" w:rsidRPr="00E97646" w:rsidRDefault="001856C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9764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Stand </w:t>
                          </w:r>
                          <w:r w:rsidR="00EE000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</w:t>
                          </w:r>
                          <w:r w:rsidR="00863A3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5</w:t>
                          </w:r>
                          <w:r w:rsidR="00EE000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.05.2025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7312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0" type="#_x0000_t202" style="position:absolute;left:0;text-align:left;margin-left:-54.55pt;margin-top:-5.25pt;width:1in;height:30pt;rotation:-90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" fillcolor="white [3201]" stroked="f" strokeweight=".5pt">
              <v:textbox>
                <w:txbxContent>
                  <w:p w14:paraId="3C4681CC" w14:textId="77777777" w:rsidR="001856CE" w:rsidRPr="00E97646" w:rsidRDefault="001856C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9764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DQB1-001.30</w:t>
                    </w:r>
                  </w:p>
                  <w:p w14:paraId="77EE4653" w14:textId="77777777" w:rsidR="001856CE" w:rsidRPr="00E97646" w:rsidRDefault="001856C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9764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Stand </w:t>
                    </w:r>
                    <w:r w:rsidR="00EE000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1</w:t>
                    </w:r>
                    <w:r w:rsidR="00863A3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5</w:t>
                    </w:r>
                    <w:r w:rsidR="00EE000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.05.2025</w:t>
                    </w:r>
                  </w:p>
                </w:txbxContent>
              </v:textbox>
            </v:shape>
          </w:pict>
        </mc:Fallback>
      </mc:AlternateContent>
    </w:r>
    <w:r w:rsidRPr="0068111D">
      <w:rPr>
        <w:rFonts w:ascii="Calibri" w:hAnsi="Calibri" w:cs="Calibri"/>
        <w:b/>
        <w:smallCap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43EAB4C" wp14:editId="433E4406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1922145" cy="863600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111D">
      <w:rPr>
        <w:rFonts w:ascii="Calibri" w:hAnsi="Calibri" w:cs="Calibri"/>
        <w:b/>
        <w:smallCaps/>
        <w:sz w:val="32"/>
        <w:szCs w:val="32"/>
      </w:rPr>
      <w:t>Kursplanungsbogen 202</w:t>
    </w:r>
    <w:r w:rsidR="00001FEC">
      <w:rPr>
        <w:rFonts w:ascii="Calibri" w:hAnsi="Calibri" w:cs="Calibri"/>
        <w:b/>
        <w:smallCaps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679"/>
    <w:multiLevelType w:val="hybridMultilevel"/>
    <w:tmpl w:val="A7F28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2181"/>
    <w:multiLevelType w:val="hybridMultilevel"/>
    <w:tmpl w:val="403A6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374"/>
    <w:multiLevelType w:val="hybridMultilevel"/>
    <w:tmpl w:val="3BF22D38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394D"/>
    <w:multiLevelType w:val="hybridMultilevel"/>
    <w:tmpl w:val="23141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13D53"/>
    <w:multiLevelType w:val="hybridMultilevel"/>
    <w:tmpl w:val="6706C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D58DF"/>
    <w:multiLevelType w:val="hybridMultilevel"/>
    <w:tmpl w:val="027EF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85961">
    <w:abstractNumId w:val="5"/>
  </w:num>
  <w:num w:numId="2" w16cid:durableId="1329554131">
    <w:abstractNumId w:val="1"/>
  </w:num>
  <w:num w:numId="3" w16cid:durableId="1422140273">
    <w:abstractNumId w:val="0"/>
  </w:num>
  <w:num w:numId="4" w16cid:durableId="420491768">
    <w:abstractNumId w:val="2"/>
  </w:num>
  <w:num w:numId="5" w16cid:durableId="124466627">
    <w:abstractNumId w:val="4"/>
  </w:num>
  <w:num w:numId="6" w16cid:durableId="193798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97"/>
    <w:rsid w:val="00001FEC"/>
    <w:rsid w:val="000022DB"/>
    <w:rsid w:val="00005AA4"/>
    <w:rsid w:val="00007240"/>
    <w:rsid w:val="00017C50"/>
    <w:rsid w:val="00027C26"/>
    <w:rsid w:val="0003384F"/>
    <w:rsid w:val="00040B53"/>
    <w:rsid w:val="00040C53"/>
    <w:rsid w:val="0004141D"/>
    <w:rsid w:val="00042145"/>
    <w:rsid w:val="00043A2C"/>
    <w:rsid w:val="000466A4"/>
    <w:rsid w:val="00047CD4"/>
    <w:rsid w:val="000542ED"/>
    <w:rsid w:val="00064740"/>
    <w:rsid w:val="00066992"/>
    <w:rsid w:val="000675C3"/>
    <w:rsid w:val="000873E5"/>
    <w:rsid w:val="00093C89"/>
    <w:rsid w:val="000977B7"/>
    <w:rsid w:val="000A4540"/>
    <w:rsid w:val="000C6109"/>
    <w:rsid w:val="000D439E"/>
    <w:rsid w:val="000E0AEB"/>
    <w:rsid w:val="000E25D4"/>
    <w:rsid w:val="000E622B"/>
    <w:rsid w:val="000F3334"/>
    <w:rsid w:val="000F68F5"/>
    <w:rsid w:val="00103724"/>
    <w:rsid w:val="001078C8"/>
    <w:rsid w:val="0011669E"/>
    <w:rsid w:val="00121D6F"/>
    <w:rsid w:val="00122A66"/>
    <w:rsid w:val="001236DB"/>
    <w:rsid w:val="00130708"/>
    <w:rsid w:val="001374A9"/>
    <w:rsid w:val="00142890"/>
    <w:rsid w:val="00150795"/>
    <w:rsid w:val="0015145F"/>
    <w:rsid w:val="00152A6F"/>
    <w:rsid w:val="00170AE6"/>
    <w:rsid w:val="00172573"/>
    <w:rsid w:val="001728C0"/>
    <w:rsid w:val="0017369A"/>
    <w:rsid w:val="00176A82"/>
    <w:rsid w:val="0018038C"/>
    <w:rsid w:val="00180BF3"/>
    <w:rsid w:val="00181D9F"/>
    <w:rsid w:val="001856CE"/>
    <w:rsid w:val="00190210"/>
    <w:rsid w:val="00191228"/>
    <w:rsid w:val="001A3D74"/>
    <w:rsid w:val="001B461C"/>
    <w:rsid w:val="001C2DF6"/>
    <w:rsid w:val="001D0AA8"/>
    <w:rsid w:val="001D3568"/>
    <w:rsid w:val="001E168C"/>
    <w:rsid w:val="001F3C73"/>
    <w:rsid w:val="001F4D03"/>
    <w:rsid w:val="002018FD"/>
    <w:rsid w:val="00207B42"/>
    <w:rsid w:val="00207EE2"/>
    <w:rsid w:val="00214211"/>
    <w:rsid w:val="0021576C"/>
    <w:rsid w:val="00216DF5"/>
    <w:rsid w:val="00227292"/>
    <w:rsid w:val="002401CD"/>
    <w:rsid w:val="002461A9"/>
    <w:rsid w:val="002464EE"/>
    <w:rsid w:val="002470D7"/>
    <w:rsid w:val="0024763C"/>
    <w:rsid w:val="0025140C"/>
    <w:rsid w:val="00253465"/>
    <w:rsid w:val="002538A0"/>
    <w:rsid w:val="002558FC"/>
    <w:rsid w:val="00262CE0"/>
    <w:rsid w:val="00263778"/>
    <w:rsid w:val="00265554"/>
    <w:rsid w:val="00270E40"/>
    <w:rsid w:val="002735AB"/>
    <w:rsid w:val="00275711"/>
    <w:rsid w:val="00276043"/>
    <w:rsid w:val="0027687E"/>
    <w:rsid w:val="00276FF5"/>
    <w:rsid w:val="002826A0"/>
    <w:rsid w:val="002830B9"/>
    <w:rsid w:val="002934AB"/>
    <w:rsid w:val="00294A01"/>
    <w:rsid w:val="002B08F7"/>
    <w:rsid w:val="002B117E"/>
    <w:rsid w:val="002B3CA1"/>
    <w:rsid w:val="002B6D71"/>
    <w:rsid w:val="002B7E39"/>
    <w:rsid w:val="002B7F50"/>
    <w:rsid w:val="002C089A"/>
    <w:rsid w:val="002D594A"/>
    <w:rsid w:val="002D59B4"/>
    <w:rsid w:val="002E3DFA"/>
    <w:rsid w:val="002F0D2D"/>
    <w:rsid w:val="002F2C7C"/>
    <w:rsid w:val="00303A35"/>
    <w:rsid w:val="00304A0C"/>
    <w:rsid w:val="00306245"/>
    <w:rsid w:val="00311702"/>
    <w:rsid w:val="003125B8"/>
    <w:rsid w:val="00313698"/>
    <w:rsid w:val="00321B38"/>
    <w:rsid w:val="0032399F"/>
    <w:rsid w:val="003330E9"/>
    <w:rsid w:val="00336A76"/>
    <w:rsid w:val="003426EE"/>
    <w:rsid w:val="003503B9"/>
    <w:rsid w:val="00351ECB"/>
    <w:rsid w:val="00354509"/>
    <w:rsid w:val="003639F8"/>
    <w:rsid w:val="00374FD1"/>
    <w:rsid w:val="00382AB4"/>
    <w:rsid w:val="00391904"/>
    <w:rsid w:val="00396B21"/>
    <w:rsid w:val="003B476C"/>
    <w:rsid w:val="003C44EB"/>
    <w:rsid w:val="003E217F"/>
    <w:rsid w:val="003E273C"/>
    <w:rsid w:val="003E50D2"/>
    <w:rsid w:val="003F2A70"/>
    <w:rsid w:val="004125A3"/>
    <w:rsid w:val="004175B6"/>
    <w:rsid w:val="00427247"/>
    <w:rsid w:val="00443098"/>
    <w:rsid w:val="00443A9D"/>
    <w:rsid w:val="0047360C"/>
    <w:rsid w:val="00473D93"/>
    <w:rsid w:val="00476954"/>
    <w:rsid w:val="00480F59"/>
    <w:rsid w:val="00482075"/>
    <w:rsid w:val="004823B2"/>
    <w:rsid w:val="004845F8"/>
    <w:rsid w:val="0049198E"/>
    <w:rsid w:val="00493B2E"/>
    <w:rsid w:val="00493D52"/>
    <w:rsid w:val="004A2C1F"/>
    <w:rsid w:val="004A4D52"/>
    <w:rsid w:val="004A7CA0"/>
    <w:rsid w:val="004B2667"/>
    <w:rsid w:val="004D5AB1"/>
    <w:rsid w:val="004E55C3"/>
    <w:rsid w:val="004F094F"/>
    <w:rsid w:val="004F12D1"/>
    <w:rsid w:val="004F23E6"/>
    <w:rsid w:val="004F7474"/>
    <w:rsid w:val="00500022"/>
    <w:rsid w:val="00505B72"/>
    <w:rsid w:val="00506782"/>
    <w:rsid w:val="00521718"/>
    <w:rsid w:val="00524FFE"/>
    <w:rsid w:val="0053553F"/>
    <w:rsid w:val="00540EC2"/>
    <w:rsid w:val="00554F59"/>
    <w:rsid w:val="00555D5B"/>
    <w:rsid w:val="00556E51"/>
    <w:rsid w:val="00557CA1"/>
    <w:rsid w:val="00571AEF"/>
    <w:rsid w:val="005941DB"/>
    <w:rsid w:val="005A3D18"/>
    <w:rsid w:val="005A58F6"/>
    <w:rsid w:val="005A627C"/>
    <w:rsid w:val="005A6A7F"/>
    <w:rsid w:val="005C211F"/>
    <w:rsid w:val="005C539C"/>
    <w:rsid w:val="005C7EC7"/>
    <w:rsid w:val="005D0943"/>
    <w:rsid w:val="005D1C34"/>
    <w:rsid w:val="005D5DDD"/>
    <w:rsid w:val="005D74FD"/>
    <w:rsid w:val="005E43AC"/>
    <w:rsid w:val="005F2A6A"/>
    <w:rsid w:val="005F62E3"/>
    <w:rsid w:val="005F63B8"/>
    <w:rsid w:val="00603806"/>
    <w:rsid w:val="00604872"/>
    <w:rsid w:val="00607865"/>
    <w:rsid w:val="00614B44"/>
    <w:rsid w:val="00627C87"/>
    <w:rsid w:val="00637454"/>
    <w:rsid w:val="00644A44"/>
    <w:rsid w:val="006526F1"/>
    <w:rsid w:val="00654964"/>
    <w:rsid w:val="00662281"/>
    <w:rsid w:val="00664D4E"/>
    <w:rsid w:val="00665BDF"/>
    <w:rsid w:val="00667066"/>
    <w:rsid w:val="00674C0F"/>
    <w:rsid w:val="0067526C"/>
    <w:rsid w:val="006810A3"/>
    <w:rsid w:val="0068111D"/>
    <w:rsid w:val="00685E44"/>
    <w:rsid w:val="00686E14"/>
    <w:rsid w:val="00690E54"/>
    <w:rsid w:val="00694B1D"/>
    <w:rsid w:val="00695AE4"/>
    <w:rsid w:val="006A1C28"/>
    <w:rsid w:val="006A257F"/>
    <w:rsid w:val="006B092C"/>
    <w:rsid w:val="006B1888"/>
    <w:rsid w:val="006B5F59"/>
    <w:rsid w:val="006C3C7C"/>
    <w:rsid w:val="006C555A"/>
    <w:rsid w:val="006D4BDE"/>
    <w:rsid w:val="006D5610"/>
    <w:rsid w:val="006D7D45"/>
    <w:rsid w:val="006E1C4A"/>
    <w:rsid w:val="006E57EF"/>
    <w:rsid w:val="00701366"/>
    <w:rsid w:val="00712BEF"/>
    <w:rsid w:val="00713109"/>
    <w:rsid w:val="0071391A"/>
    <w:rsid w:val="007218AF"/>
    <w:rsid w:val="007221F2"/>
    <w:rsid w:val="00743705"/>
    <w:rsid w:val="00746610"/>
    <w:rsid w:val="00753439"/>
    <w:rsid w:val="00761F45"/>
    <w:rsid w:val="0077250B"/>
    <w:rsid w:val="007736E7"/>
    <w:rsid w:val="00777313"/>
    <w:rsid w:val="00777B44"/>
    <w:rsid w:val="00785229"/>
    <w:rsid w:val="00791AA7"/>
    <w:rsid w:val="00796150"/>
    <w:rsid w:val="007A34DC"/>
    <w:rsid w:val="007A3A74"/>
    <w:rsid w:val="007B046E"/>
    <w:rsid w:val="007D1E55"/>
    <w:rsid w:val="007E36D2"/>
    <w:rsid w:val="007E4536"/>
    <w:rsid w:val="007E5647"/>
    <w:rsid w:val="007F09F4"/>
    <w:rsid w:val="007F0DDD"/>
    <w:rsid w:val="007F1A97"/>
    <w:rsid w:val="0080125C"/>
    <w:rsid w:val="008045A1"/>
    <w:rsid w:val="0081377F"/>
    <w:rsid w:val="00816455"/>
    <w:rsid w:val="00816522"/>
    <w:rsid w:val="00817047"/>
    <w:rsid w:val="00817BF5"/>
    <w:rsid w:val="00820524"/>
    <w:rsid w:val="00823701"/>
    <w:rsid w:val="00823B77"/>
    <w:rsid w:val="008265D0"/>
    <w:rsid w:val="00837E51"/>
    <w:rsid w:val="00845DC2"/>
    <w:rsid w:val="00863A31"/>
    <w:rsid w:val="008732FA"/>
    <w:rsid w:val="008739D5"/>
    <w:rsid w:val="00877772"/>
    <w:rsid w:val="0088067A"/>
    <w:rsid w:val="00882D26"/>
    <w:rsid w:val="00884CD8"/>
    <w:rsid w:val="0088585B"/>
    <w:rsid w:val="00896992"/>
    <w:rsid w:val="008A63B3"/>
    <w:rsid w:val="008A6FF0"/>
    <w:rsid w:val="008B60C5"/>
    <w:rsid w:val="008C2580"/>
    <w:rsid w:val="008C2909"/>
    <w:rsid w:val="008E1208"/>
    <w:rsid w:val="008F78BA"/>
    <w:rsid w:val="00902CC2"/>
    <w:rsid w:val="00904462"/>
    <w:rsid w:val="0090482D"/>
    <w:rsid w:val="00905077"/>
    <w:rsid w:val="009133FD"/>
    <w:rsid w:val="00915558"/>
    <w:rsid w:val="00922573"/>
    <w:rsid w:val="0093288E"/>
    <w:rsid w:val="009518CB"/>
    <w:rsid w:val="00954826"/>
    <w:rsid w:val="009548C9"/>
    <w:rsid w:val="00956C95"/>
    <w:rsid w:val="009607F2"/>
    <w:rsid w:val="00961A48"/>
    <w:rsid w:val="00962481"/>
    <w:rsid w:val="00963082"/>
    <w:rsid w:val="00965697"/>
    <w:rsid w:val="00971F91"/>
    <w:rsid w:val="00972BDE"/>
    <w:rsid w:val="009753D3"/>
    <w:rsid w:val="009763CB"/>
    <w:rsid w:val="00981CF3"/>
    <w:rsid w:val="009820F8"/>
    <w:rsid w:val="0098283D"/>
    <w:rsid w:val="00983838"/>
    <w:rsid w:val="00986145"/>
    <w:rsid w:val="00994DDB"/>
    <w:rsid w:val="009A243D"/>
    <w:rsid w:val="009A2C3B"/>
    <w:rsid w:val="009A3C00"/>
    <w:rsid w:val="009A43BC"/>
    <w:rsid w:val="009A6AAA"/>
    <w:rsid w:val="009A7BA1"/>
    <w:rsid w:val="009B5F4A"/>
    <w:rsid w:val="009C48BB"/>
    <w:rsid w:val="009D0E0E"/>
    <w:rsid w:val="009D4C6F"/>
    <w:rsid w:val="009D4CAC"/>
    <w:rsid w:val="009D5880"/>
    <w:rsid w:val="009E58AE"/>
    <w:rsid w:val="00A03667"/>
    <w:rsid w:val="00A0523C"/>
    <w:rsid w:val="00A116E8"/>
    <w:rsid w:val="00A12123"/>
    <w:rsid w:val="00A155B0"/>
    <w:rsid w:val="00A277DB"/>
    <w:rsid w:val="00A30E67"/>
    <w:rsid w:val="00A3601D"/>
    <w:rsid w:val="00A36899"/>
    <w:rsid w:val="00A47F3E"/>
    <w:rsid w:val="00A533B1"/>
    <w:rsid w:val="00A55600"/>
    <w:rsid w:val="00A72AF8"/>
    <w:rsid w:val="00A8785D"/>
    <w:rsid w:val="00A9237D"/>
    <w:rsid w:val="00AA5A1B"/>
    <w:rsid w:val="00AA6B68"/>
    <w:rsid w:val="00AA70BB"/>
    <w:rsid w:val="00AB732A"/>
    <w:rsid w:val="00AC291E"/>
    <w:rsid w:val="00AC2BA4"/>
    <w:rsid w:val="00AC6C07"/>
    <w:rsid w:val="00AD005A"/>
    <w:rsid w:val="00AD4BA4"/>
    <w:rsid w:val="00AF08E7"/>
    <w:rsid w:val="00B168F2"/>
    <w:rsid w:val="00B209E1"/>
    <w:rsid w:val="00B22F5A"/>
    <w:rsid w:val="00B301AB"/>
    <w:rsid w:val="00B35E9B"/>
    <w:rsid w:val="00B35F98"/>
    <w:rsid w:val="00B401A9"/>
    <w:rsid w:val="00B44F01"/>
    <w:rsid w:val="00B46B59"/>
    <w:rsid w:val="00B52422"/>
    <w:rsid w:val="00B53561"/>
    <w:rsid w:val="00B62F59"/>
    <w:rsid w:val="00B6394F"/>
    <w:rsid w:val="00B67A33"/>
    <w:rsid w:val="00B67BCC"/>
    <w:rsid w:val="00B70B78"/>
    <w:rsid w:val="00B72598"/>
    <w:rsid w:val="00B73D07"/>
    <w:rsid w:val="00B859CD"/>
    <w:rsid w:val="00B90FCC"/>
    <w:rsid w:val="00BA06DC"/>
    <w:rsid w:val="00BA158C"/>
    <w:rsid w:val="00BA6286"/>
    <w:rsid w:val="00BB0124"/>
    <w:rsid w:val="00BB1519"/>
    <w:rsid w:val="00BB5937"/>
    <w:rsid w:val="00BC1C97"/>
    <w:rsid w:val="00BE02D8"/>
    <w:rsid w:val="00BF0500"/>
    <w:rsid w:val="00BF5000"/>
    <w:rsid w:val="00BF757B"/>
    <w:rsid w:val="00BF76EA"/>
    <w:rsid w:val="00C02E89"/>
    <w:rsid w:val="00C03B46"/>
    <w:rsid w:val="00C04F7C"/>
    <w:rsid w:val="00C15DAA"/>
    <w:rsid w:val="00C203B6"/>
    <w:rsid w:val="00C23C97"/>
    <w:rsid w:val="00C25F0A"/>
    <w:rsid w:val="00C27283"/>
    <w:rsid w:val="00C3351E"/>
    <w:rsid w:val="00C34C75"/>
    <w:rsid w:val="00C35A62"/>
    <w:rsid w:val="00C35EF6"/>
    <w:rsid w:val="00C36B37"/>
    <w:rsid w:val="00C4194B"/>
    <w:rsid w:val="00C41AF0"/>
    <w:rsid w:val="00C41C54"/>
    <w:rsid w:val="00C42D4F"/>
    <w:rsid w:val="00C53893"/>
    <w:rsid w:val="00C566B8"/>
    <w:rsid w:val="00C600D6"/>
    <w:rsid w:val="00C675E9"/>
    <w:rsid w:val="00C70267"/>
    <w:rsid w:val="00C756F2"/>
    <w:rsid w:val="00C82CF1"/>
    <w:rsid w:val="00C90722"/>
    <w:rsid w:val="00C909F1"/>
    <w:rsid w:val="00C971CE"/>
    <w:rsid w:val="00CA63C1"/>
    <w:rsid w:val="00CB2BF2"/>
    <w:rsid w:val="00CB71E8"/>
    <w:rsid w:val="00CC1C89"/>
    <w:rsid w:val="00CC4454"/>
    <w:rsid w:val="00CC458C"/>
    <w:rsid w:val="00CF00BA"/>
    <w:rsid w:val="00CF516B"/>
    <w:rsid w:val="00D056B1"/>
    <w:rsid w:val="00D10AE4"/>
    <w:rsid w:val="00D17A34"/>
    <w:rsid w:val="00D20D07"/>
    <w:rsid w:val="00D22486"/>
    <w:rsid w:val="00D2620C"/>
    <w:rsid w:val="00D30B14"/>
    <w:rsid w:val="00D6564D"/>
    <w:rsid w:val="00D7030E"/>
    <w:rsid w:val="00D71EDC"/>
    <w:rsid w:val="00D76283"/>
    <w:rsid w:val="00D83097"/>
    <w:rsid w:val="00D9522A"/>
    <w:rsid w:val="00D9535A"/>
    <w:rsid w:val="00D96698"/>
    <w:rsid w:val="00DA0FB7"/>
    <w:rsid w:val="00DA286F"/>
    <w:rsid w:val="00DA3F03"/>
    <w:rsid w:val="00DA5E8D"/>
    <w:rsid w:val="00DC37A0"/>
    <w:rsid w:val="00DD062D"/>
    <w:rsid w:val="00DE02A8"/>
    <w:rsid w:val="00DE03CC"/>
    <w:rsid w:val="00DE062C"/>
    <w:rsid w:val="00DF55AE"/>
    <w:rsid w:val="00E0076D"/>
    <w:rsid w:val="00E104B0"/>
    <w:rsid w:val="00E1268E"/>
    <w:rsid w:val="00E22353"/>
    <w:rsid w:val="00E22C7A"/>
    <w:rsid w:val="00E236B0"/>
    <w:rsid w:val="00E2772C"/>
    <w:rsid w:val="00E35BC3"/>
    <w:rsid w:val="00E37819"/>
    <w:rsid w:val="00E40B20"/>
    <w:rsid w:val="00E40DDE"/>
    <w:rsid w:val="00E41C70"/>
    <w:rsid w:val="00E42D0C"/>
    <w:rsid w:val="00E4348D"/>
    <w:rsid w:val="00E53F7A"/>
    <w:rsid w:val="00E62224"/>
    <w:rsid w:val="00E62483"/>
    <w:rsid w:val="00E73EC9"/>
    <w:rsid w:val="00E73F1C"/>
    <w:rsid w:val="00E835FC"/>
    <w:rsid w:val="00E914C0"/>
    <w:rsid w:val="00E97646"/>
    <w:rsid w:val="00EB5E9F"/>
    <w:rsid w:val="00EB703F"/>
    <w:rsid w:val="00EC05F7"/>
    <w:rsid w:val="00ED2ABF"/>
    <w:rsid w:val="00ED30F1"/>
    <w:rsid w:val="00EE0002"/>
    <w:rsid w:val="00EE2A30"/>
    <w:rsid w:val="00EF03D6"/>
    <w:rsid w:val="00F005E5"/>
    <w:rsid w:val="00F0317C"/>
    <w:rsid w:val="00F049B4"/>
    <w:rsid w:val="00F14C3A"/>
    <w:rsid w:val="00F17E8B"/>
    <w:rsid w:val="00F26E26"/>
    <w:rsid w:val="00F3073B"/>
    <w:rsid w:val="00F4487C"/>
    <w:rsid w:val="00F475BD"/>
    <w:rsid w:val="00F5499B"/>
    <w:rsid w:val="00F56B29"/>
    <w:rsid w:val="00F67C98"/>
    <w:rsid w:val="00F70E8E"/>
    <w:rsid w:val="00F73826"/>
    <w:rsid w:val="00F7568B"/>
    <w:rsid w:val="00F76179"/>
    <w:rsid w:val="00F7693E"/>
    <w:rsid w:val="00F83E8D"/>
    <w:rsid w:val="00FA4877"/>
    <w:rsid w:val="00FA7328"/>
    <w:rsid w:val="00FC0352"/>
    <w:rsid w:val="00FC423C"/>
    <w:rsid w:val="00FD1FFF"/>
    <w:rsid w:val="00FD2F21"/>
    <w:rsid w:val="00FE21EB"/>
    <w:rsid w:val="00FE5CC9"/>
    <w:rsid w:val="00FF2729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09A0F"/>
  <w15:docId w15:val="{FBC2DBC5-5D53-4483-A84F-BAC486E3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7C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C5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F09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F09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22A"/>
  </w:style>
  <w:style w:type="character" w:styleId="Hyperlink">
    <w:name w:val="Hyperlink"/>
    <w:basedOn w:val="Absatz-Standardschriftart"/>
    <w:rsid w:val="007736E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71AEF"/>
    <w:rPr>
      <w:color w:val="808080"/>
    </w:rPr>
  </w:style>
  <w:style w:type="paragraph" w:styleId="Listenabsatz">
    <w:name w:val="List Paragraph"/>
    <w:basedOn w:val="Standard"/>
    <w:uiPriority w:val="34"/>
    <w:qFormat/>
    <w:rsid w:val="000542ED"/>
    <w:pPr>
      <w:ind w:left="720"/>
      <w:contextualSpacing/>
    </w:pPr>
  </w:style>
  <w:style w:type="table" w:customStyle="1" w:styleId="TableGrid">
    <w:name w:val="TableGrid"/>
    <w:rsid w:val="00BA06DC"/>
    <w:rPr>
      <w:rFonts w:asciiTheme="minorHAnsi" w:eastAsiaTheme="minorEastAsia" w:hAnsiTheme="minorHAnsi" w:cstheme="minorBidi"/>
      <w:sz w:val="22"/>
      <w:szCs w:val="22"/>
      <w:lang w:eastAsia="ja-JP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94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bs-kalkar@bistum-muenst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F\BFKleve\FBSKalkar\DOC\Programm\Programm_2026\DQB1-001.30%20Kursplanungsbogen%202026%2015.05.202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DQB1-001.30 Kursplanungsbogen 2026 15.05.2025</Template>
  <TotalTime>0</TotalTime>
  <Pages>1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Kursplanungsbogen :  1</vt:lpstr>
    </vt:vector>
  </TitlesOfParts>
  <Company>BGV Münster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Kursplanungsbogen :  1</dc:title>
  <dc:creator>van Loock, Tanja</dc:creator>
  <cp:lastModifiedBy>van Loock, Tanja</cp:lastModifiedBy>
  <cp:revision>3</cp:revision>
  <cp:lastPrinted>2025-03-12T12:26:00Z</cp:lastPrinted>
  <dcterms:created xsi:type="dcterms:W3CDTF">2025-05-15T14:04:00Z</dcterms:created>
  <dcterms:modified xsi:type="dcterms:W3CDTF">2025-05-16T10:05:00Z</dcterms:modified>
</cp:coreProperties>
</file>